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3A" w:rsidRPr="00B77CEC" w:rsidRDefault="00B4623A" w:rsidP="004064E3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>PT-I/DW/71/06/2018</w:t>
      </w:r>
      <w:r w:rsidRPr="004064E3">
        <w:t xml:space="preserve"> </w:t>
      </w:r>
      <w:r>
        <w:t xml:space="preserve">                                                                                                                                                                          Załącznik nr 6</w:t>
      </w:r>
    </w:p>
    <w:p w:rsidR="00B4623A" w:rsidRPr="00B77CEC" w:rsidRDefault="00B4623A" w:rsidP="004064E3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</w:p>
    <w:p w:rsidR="00B4623A" w:rsidRPr="003473EC" w:rsidRDefault="00B4623A" w:rsidP="003473EC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rPr>
          <w:rFonts w:ascii="Arial" w:hAnsi="Arial" w:cs="Arial"/>
          <w:sz w:val="22"/>
          <w:szCs w:val="22"/>
        </w:rPr>
      </w:pPr>
    </w:p>
    <w:p w:rsidR="00B4623A" w:rsidRPr="00C6455C" w:rsidRDefault="00B4623A" w:rsidP="00C6455C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„Dowóz dzieci niepełnosprawnych do szkół i placówek oświatowych w roku szkolnym 201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8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/201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9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”</w:t>
      </w:r>
    </w:p>
    <w:p w:rsidR="00B4623A" w:rsidRPr="00C6455C" w:rsidRDefault="00B4623A" w:rsidP="00C6455C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B4623A" w:rsidRDefault="00B4623A" w:rsidP="00C6455C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</w:pPr>
      <w:r>
        <w:rPr>
          <w:rFonts w:ascii="Arial" w:hAnsi="Arial" w:cs="Arial"/>
          <w:sz w:val="30"/>
          <w:szCs w:val="30"/>
        </w:rPr>
        <w:t>WYKAZ USŁUG</w:t>
      </w:r>
    </w:p>
    <w:p w:rsidR="00B4623A" w:rsidRDefault="00B4623A" w:rsidP="00B77CEC">
      <w:pPr>
        <w:tabs>
          <w:tab w:val="left" w:pos="0"/>
        </w:tabs>
        <w:spacing w:line="240" w:lineRule="atLeast"/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1"/>
        <w:gridCol w:w="1810"/>
        <w:gridCol w:w="2043"/>
        <w:gridCol w:w="3432"/>
        <w:gridCol w:w="2090"/>
        <w:gridCol w:w="1303"/>
        <w:gridCol w:w="1303"/>
        <w:gridCol w:w="1897"/>
      </w:tblGrid>
      <w:tr w:rsidR="00B4623A"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Nazwa Zamawiającego</w:t>
            </w:r>
          </w:p>
        </w:tc>
        <w:tc>
          <w:tcPr>
            <w:tcW w:w="2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C6455C">
            <w:pPr>
              <w:pStyle w:val="Zawartotabeli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</w:t>
            </w:r>
          </w:p>
          <w:p w:rsidR="00B4623A" w:rsidRPr="003747B0" w:rsidRDefault="00B4623A" w:rsidP="0092190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4064E3">
            <w:pPr>
              <w:pStyle w:val="Zawartotabeli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CCCCCC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</w:t>
            </w:r>
          </w:p>
          <w:p w:rsidR="00B4623A" w:rsidRPr="003747B0" w:rsidRDefault="00B4623A" w:rsidP="0092190D">
            <w:pPr>
              <w:snapToGrid w:val="0"/>
              <w:spacing w:before="57" w:line="240" w:lineRule="atLeast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Data wykonania</w:t>
            </w:r>
          </w:p>
        </w:tc>
        <w:tc>
          <w:tcPr>
            <w:tcW w:w="1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Miejsce wykonania</w:t>
            </w:r>
          </w:p>
        </w:tc>
      </w:tr>
      <w:tr w:rsidR="00B4623A">
        <w:tc>
          <w:tcPr>
            <w:tcW w:w="58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Rozpoczęcie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Default="00B4623A" w:rsidP="0092190D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Zakończenie</w:t>
            </w:r>
          </w:p>
        </w:tc>
        <w:tc>
          <w:tcPr>
            <w:tcW w:w="1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  <w:tr w:rsidR="00B4623A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  <w:tr w:rsidR="00B4623A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  <w:tr w:rsidR="00B4623A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</w:tbl>
    <w:p w:rsidR="00B4623A" w:rsidRPr="006769B5" w:rsidRDefault="00B4623A" w:rsidP="00C645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6769B5">
        <w:rPr>
          <w:rFonts w:ascii="Arial" w:hAnsi="Arial" w:cs="Arial"/>
          <w:i/>
          <w:iCs/>
          <w:sz w:val="18"/>
          <w:szCs w:val="18"/>
        </w:rPr>
        <w:t xml:space="preserve">*do wykazu należy załączyć dowody dotyczące najważniejszych </w:t>
      </w:r>
      <w:r>
        <w:rPr>
          <w:rFonts w:ascii="Arial" w:hAnsi="Arial" w:cs="Arial"/>
          <w:i/>
          <w:iCs/>
          <w:sz w:val="18"/>
          <w:szCs w:val="18"/>
        </w:rPr>
        <w:t>usług</w:t>
      </w:r>
      <w:r w:rsidRPr="006769B5">
        <w:rPr>
          <w:rFonts w:ascii="Arial" w:hAnsi="Arial" w:cs="Arial"/>
          <w:i/>
          <w:iCs/>
          <w:sz w:val="18"/>
          <w:szCs w:val="18"/>
        </w:rPr>
        <w:t xml:space="preserve">, określające, czy </w:t>
      </w:r>
      <w:r>
        <w:rPr>
          <w:rFonts w:ascii="Arial" w:hAnsi="Arial" w:cs="Arial"/>
          <w:i/>
          <w:iCs/>
          <w:sz w:val="18"/>
          <w:szCs w:val="18"/>
        </w:rPr>
        <w:t xml:space="preserve">usługi </w:t>
      </w:r>
      <w:r w:rsidRPr="006769B5">
        <w:rPr>
          <w:rFonts w:ascii="Arial" w:hAnsi="Arial" w:cs="Arial"/>
          <w:i/>
          <w:iCs/>
          <w:sz w:val="18"/>
          <w:szCs w:val="18"/>
        </w:rPr>
        <w:t>te zostały wykonane w sposób należyty</w:t>
      </w:r>
      <w:r>
        <w:rPr>
          <w:rFonts w:ascii="Arial" w:hAnsi="Arial" w:cs="Arial"/>
          <w:i/>
          <w:iCs/>
          <w:sz w:val="18"/>
          <w:szCs w:val="18"/>
        </w:rPr>
        <w:t xml:space="preserve"> lub są należycie wykonywane</w:t>
      </w:r>
      <w:r w:rsidRPr="006769B5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B4623A" w:rsidRDefault="00B4623A" w:rsidP="00B77CEC">
      <w:pPr>
        <w:spacing w:before="57"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spacing w:before="57"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DOKUMENT POWIĄZANY: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B4623A" w:rsidRDefault="00B4623A" w:rsidP="00B77CEC">
      <w:pPr>
        <w:spacing w:before="57" w:line="240" w:lineRule="atLeast"/>
        <w:ind w:left="90" w:hanging="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- pisemne zobowiązanie lub inny dokument pochodzący od innego podmiotu, za pomocą którego wykonawca zobowiązany jest udowodnić, iż będzie dysponował zasobami w trakcie realizacji zamówienia - jeżeli wykonawca polegać będzie na zasobach tego podmiotu.</w:t>
      </w:r>
    </w:p>
    <w:p w:rsidR="00B4623A" w:rsidRDefault="00B4623A" w:rsidP="00B77CEC">
      <w:pPr>
        <w:spacing w:before="57" w:line="240" w:lineRule="atLeast"/>
        <w:ind w:left="90" w:hanging="90"/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B4623A" w:rsidRDefault="00B4623A" w:rsidP="00B77CEC">
      <w:pPr>
        <w:jc w:val="right"/>
      </w:pPr>
      <w:r>
        <w:rPr>
          <w:rFonts w:ascii="Arial" w:hAnsi="Arial" w:cs="Arial"/>
          <w:i/>
          <w:iCs/>
          <w:sz w:val="20"/>
          <w:szCs w:val="20"/>
        </w:rPr>
        <w:t xml:space="preserve">(podpis, pieczątka imienna wykonawcy (pełnomocnika)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5B61ED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>PT-I/DW/7106/2018                                                                                                                                                                            Załącznik nr 7</w:t>
      </w:r>
    </w:p>
    <w:p w:rsidR="00B4623A" w:rsidRPr="00C6455C" w:rsidRDefault="00B4623A" w:rsidP="00325A8E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„Dowóz dzieci niepełnosprawnych do szkół i placówek oświatowych w roku szkolnym 201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8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/201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9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”</w:t>
      </w:r>
    </w:p>
    <w:p w:rsidR="00B4623A" w:rsidRDefault="00B4623A" w:rsidP="00325A8E">
      <w:pPr>
        <w:pStyle w:val="Heading1"/>
        <w:numPr>
          <w:ilvl w:val="0"/>
          <w:numId w:val="15"/>
        </w:numPr>
        <w:tabs>
          <w:tab w:val="left" w:pos="0"/>
        </w:tabs>
        <w:spacing w:line="240" w:lineRule="atLeast"/>
        <w:ind w:left="0" w:firstLine="0"/>
      </w:pPr>
      <w:r>
        <w:t>Wykaz osób</w:t>
      </w:r>
    </w:p>
    <w:p w:rsidR="00B4623A" w:rsidRPr="00D25BE5" w:rsidRDefault="00B4623A" w:rsidP="00D25BE5">
      <w:pPr>
        <w:rPr>
          <w:lang w:eastAsia="zh-CN"/>
        </w:rPr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"/>
        <w:gridCol w:w="1620"/>
        <w:gridCol w:w="1985"/>
        <w:gridCol w:w="4135"/>
        <w:gridCol w:w="180"/>
        <w:gridCol w:w="5400"/>
      </w:tblGrid>
      <w:tr w:rsidR="00B4623A"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E6E6E6"/>
            <w:vAlign w:val="center"/>
          </w:tcPr>
          <w:p w:rsidR="00B4623A" w:rsidRDefault="00B4623A" w:rsidP="00684B2D">
            <w:pPr>
              <w:snapToGrid w:val="0"/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Imię i nazwisko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Posiadane kwalifikacje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Informacja o podstawie dysponowania tymi osobami</w:t>
            </w:r>
          </w:p>
        </w:tc>
      </w:tr>
      <w:tr w:rsidR="00B4623A">
        <w:trPr>
          <w:trHeight w:val="244"/>
        </w:trPr>
        <w:tc>
          <w:tcPr>
            <w:tcW w:w="14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ZADANIE nr 1 – trasa I</w:t>
            </w:r>
          </w:p>
        </w:tc>
      </w:tr>
      <w:tr w:rsidR="00B4623A" w:rsidRPr="00325A8E">
        <w:trPr>
          <w:trHeight w:hRule="exact" w:val="470"/>
        </w:trPr>
        <w:tc>
          <w:tcPr>
            <w:tcW w:w="7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prawo jazdy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seria .....  nr ................................ </w:t>
            </w:r>
          </w:p>
          <w:p w:rsidR="00B4623A" w:rsidRPr="00325A8E" w:rsidRDefault="00B4623A" w:rsidP="00491A47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data wydania ......................................., </w:t>
            </w:r>
          </w:p>
          <w:p w:rsidR="00B4623A" w:rsidRPr="00325A8E" w:rsidRDefault="00B4623A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1</w:t>
            </w:r>
          </w:p>
        </w:tc>
      </w:tr>
      <w:tr w:rsidR="00B4623A" w:rsidRPr="00325A8E">
        <w:trPr>
          <w:trHeight w:hRule="exact" w:val="375"/>
        </w:trPr>
        <w:tc>
          <w:tcPr>
            <w:tcW w:w="73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1 </w:t>
            </w:r>
          </w:p>
        </w:tc>
      </w:tr>
      <w:tr w:rsidR="00B4623A" w:rsidRPr="00325A8E">
        <w:trPr>
          <w:trHeight w:hRule="exact" w:val="536"/>
        </w:trPr>
        <w:tc>
          <w:tcPr>
            <w:tcW w:w="730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0" w:type="dxa"/>
            <w:vMerge w:val="restart"/>
            <w:tcBorders>
              <w:lef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2  </w:t>
            </w:r>
          </w:p>
        </w:tc>
      </w:tr>
      <w:tr w:rsidR="00B4623A" w:rsidRPr="00325A8E">
        <w:trPr>
          <w:trHeight w:hRule="exact" w:val="530"/>
        </w:trPr>
        <w:tc>
          <w:tcPr>
            <w:tcW w:w="73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2 </w:t>
            </w:r>
          </w:p>
        </w:tc>
      </w:tr>
      <w:tr w:rsidR="00B4623A" w:rsidRPr="00325A8E">
        <w:trPr>
          <w:trHeight w:hRule="exact" w:val="381"/>
        </w:trPr>
        <w:tc>
          <w:tcPr>
            <w:tcW w:w="140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ZADANIE nr 2 – trasa II</w:t>
            </w:r>
          </w:p>
        </w:tc>
      </w:tr>
      <w:tr w:rsidR="00B4623A" w:rsidRPr="00325A8E">
        <w:trPr>
          <w:trHeight w:hRule="exact" w:val="35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prawo jazdy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seria .....  nr ..................................... </w:t>
            </w:r>
          </w:p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data wydania ......................................., </w:t>
            </w:r>
          </w:p>
          <w:p w:rsidR="00B4623A" w:rsidRPr="00325A8E" w:rsidRDefault="00B4623A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</w:tr>
      <w:tr w:rsidR="00B4623A" w:rsidRPr="00325A8E">
        <w:trPr>
          <w:trHeight w:hRule="exact" w:val="375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35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702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Pr="00325A8E" w:rsidRDefault="00B4623A" w:rsidP="00325A8E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 </w:t>
            </w:r>
          </w:p>
        </w:tc>
      </w:tr>
      <w:tr w:rsidR="00B4623A" w:rsidRPr="00325A8E">
        <w:trPr>
          <w:trHeight w:hRule="exact" w:val="367"/>
        </w:trPr>
        <w:tc>
          <w:tcPr>
            <w:tcW w:w="1405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ZADANIE nr 3 – trasa III</w:t>
            </w:r>
          </w:p>
        </w:tc>
      </w:tr>
      <w:tr w:rsidR="00B4623A" w:rsidRPr="00325A8E">
        <w:trPr>
          <w:trHeight w:hRule="exact" w:val="53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C1C6C" w:rsidRDefault="00B4623A" w:rsidP="00AF6F80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prawo jazdy : seria .....  nr ..................................... </w:t>
            </w:r>
          </w:p>
          <w:p w:rsidR="00B4623A" w:rsidRPr="00FC1C6C" w:rsidRDefault="00B4623A" w:rsidP="00AF6F80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data wydania ......................................., </w:t>
            </w:r>
          </w:p>
          <w:p w:rsidR="00B4623A" w:rsidRPr="00325A8E" w:rsidRDefault="00B4623A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B4623A" w:rsidRPr="00325A8E">
        <w:trPr>
          <w:trHeight w:hRule="exact"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325A8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B4623A" w:rsidRPr="00325A8E">
        <w:trPr>
          <w:trHeight w:hRule="exact" w:val="5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</w:tr>
      <w:tr w:rsidR="00B4623A" w:rsidRPr="00325A8E">
        <w:trPr>
          <w:trHeight w:hRule="exact" w:val="51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325A8E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B4623A" w:rsidRPr="00325A8E" w:rsidTr="00265E6F">
        <w:trPr>
          <w:trHeight w:hRule="exact" w:val="367"/>
        </w:trPr>
        <w:tc>
          <w:tcPr>
            <w:tcW w:w="1405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325A8E" w:rsidRDefault="00B4623A" w:rsidP="00265E6F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ZADANIE nr 4 – trasa IV</w:t>
            </w:r>
          </w:p>
        </w:tc>
      </w:tr>
      <w:tr w:rsidR="00B4623A" w:rsidRPr="00FC1C6C" w:rsidTr="00265E6F">
        <w:trPr>
          <w:trHeight w:hRule="exact" w:val="53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265E6F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C1C6C" w:rsidRDefault="00B4623A" w:rsidP="00265E6F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prawo jazdy : seria .....  nr ..................................... </w:t>
            </w:r>
          </w:p>
          <w:p w:rsidR="00B4623A" w:rsidRPr="00FC1C6C" w:rsidRDefault="00B4623A" w:rsidP="00265E6F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data wydania ......................................., </w:t>
            </w:r>
          </w:p>
          <w:p w:rsidR="00B4623A" w:rsidRPr="00325A8E" w:rsidRDefault="00B4623A" w:rsidP="00265E6F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B4623A" w:rsidRPr="00FC1C6C" w:rsidTr="00265E6F">
        <w:trPr>
          <w:trHeight w:hRule="exact"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265E6F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B4623A" w:rsidRPr="00FC1C6C" w:rsidTr="00265E6F">
        <w:trPr>
          <w:trHeight w:hRule="exact" w:val="5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</w:tr>
      <w:tr w:rsidR="00B4623A" w:rsidRPr="00FC1C6C" w:rsidTr="00265E6F">
        <w:trPr>
          <w:trHeight w:hRule="exact" w:val="51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265E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</w:tbl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</w:p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</w:p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</w:p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1) </w:t>
      </w:r>
      <w:r>
        <w:rPr>
          <w:b/>
          <w:bCs/>
          <w:sz w:val="16"/>
          <w:szCs w:val="16"/>
          <w:u w:val="single"/>
        </w:rPr>
        <w:t>dysponowanie bezpośrednie</w:t>
      </w:r>
      <w:r>
        <w:rPr>
          <w:sz w:val="16"/>
          <w:szCs w:val="16"/>
        </w:rPr>
        <w:t xml:space="preserve"> - </w:t>
      </w:r>
      <w:bookmarkStart w:id="0" w:name="mod1398"/>
      <w:bookmarkEnd w:id="0"/>
      <w:r>
        <w:rPr>
          <w:sz w:val="16"/>
          <w:szCs w:val="16"/>
        </w:rPr>
        <w:t xml:space="preserve">stosunek prawny istniejący bezpośrednio pomiędzy wykonawcą a osobą (osobami), na dysponowanie której (których) wykonawca się powołuje, np. na podstawie umowy o pracę, umowy o świadczenie usług, umowy przedwstępnej, czy też samozatrudnienie się osoby fizycznej prowadzącej działalność gospodarczą (jeżeli osoba ta będzie wykonywała wyłącznie osobiście, uzgodnione </w:t>
      </w:r>
      <w:r>
        <w:rPr>
          <w:sz w:val="16"/>
          <w:szCs w:val="16"/>
        </w:rPr>
        <w:br/>
        <w:t>z wykonawcą czynności związane z realizacją zamówienia publicznego),</w:t>
      </w:r>
    </w:p>
    <w:p w:rsidR="00B4623A" w:rsidRDefault="00B4623A" w:rsidP="002648A0">
      <w:pPr>
        <w:spacing w:before="5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2) </w:t>
      </w:r>
      <w:r>
        <w:rPr>
          <w:b/>
          <w:bCs/>
          <w:sz w:val="16"/>
          <w:szCs w:val="16"/>
          <w:u w:val="single"/>
        </w:rPr>
        <w:t>dysponowanie pośrednie</w:t>
      </w:r>
      <w:r>
        <w:rPr>
          <w:sz w:val="16"/>
          <w:szCs w:val="16"/>
        </w:rPr>
        <w:t xml:space="preserve"> - </w:t>
      </w:r>
      <w:bookmarkStart w:id="1" w:name="mod13982"/>
      <w:bookmarkEnd w:id="1"/>
      <w:r>
        <w:rPr>
          <w:sz w:val="16"/>
          <w:szCs w:val="16"/>
        </w:rPr>
        <w:t xml:space="preserve">więź prawna istniejąca pomiędzy wykonawcą a podmiotem trzecim; </w:t>
      </w:r>
      <w:bookmarkStart w:id="2" w:name="mod13983"/>
      <w:bookmarkEnd w:id="2"/>
      <w:r>
        <w:rPr>
          <w:sz w:val="16"/>
          <w:szCs w:val="16"/>
        </w:rPr>
        <w:t xml:space="preserve">tytułem prawnym do powołania się przez wykonawcę na dysponowanie osobami zdolnymi do wykonania zamówienia jest w tym przypadku stosowne zobowiązanie podmiotu trzeciego do udostępnienia tych osób; </w:t>
      </w:r>
      <w:bookmarkStart w:id="3" w:name="mod13984"/>
      <w:bookmarkEnd w:id="3"/>
      <w:r>
        <w:rPr>
          <w:sz w:val="16"/>
          <w:szCs w:val="16"/>
        </w:rPr>
        <w:t xml:space="preserve">zobowiązanie takie może wynikać z różnych stosunków prawnych łączących wykonawcę z podmiotem trzecim, </w:t>
      </w:r>
      <w:r>
        <w:rPr>
          <w:sz w:val="16"/>
          <w:szCs w:val="16"/>
        </w:rPr>
        <w:br/>
        <w:t xml:space="preserve">np. umowa przedwstępna, umowa o podwykonawstwo, umowa o współpracy, porozumienie pomiędzy pracodawcami o delegowaniu pracowników w celu wykonywania pracy u wykonawcy, itd. </w:t>
      </w:r>
    </w:p>
    <w:p w:rsidR="00B4623A" w:rsidRDefault="00B4623A" w:rsidP="002648A0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2648A0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2648A0">
      <w:pPr>
        <w:spacing w:before="57" w:line="240" w:lineRule="atLeast"/>
        <w:jc w:val="both"/>
        <w:rPr>
          <w:i/>
          <w:iCs/>
        </w:rPr>
      </w:pPr>
      <w:r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  <w:t>DOKUMENTY POWIĄZANE</w:t>
      </w:r>
      <w:r>
        <w:rPr>
          <w:b/>
          <w:bCs/>
          <w:i/>
          <w:iCs/>
          <w:color w:val="000000"/>
          <w:spacing w:val="-1"/>
          <w:sz w:val="17"/>
          <w:szCs w:val="17"/>
          <w:lang w:eastAsia="ar-SA"/>
        </w:rPr>
        <w:t xml:space="preserve">: </w:t>
      </w: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  <w:r>
        <w:rPr>
          <w:i/>
          <w:iCs/>
        </w:rPr>
        <w:t>- pisemne zobowiązanie lub inny dokument pochodzący od innego podmiotu, za pomocą, którego wykonawca zobowiązany jest udowodnić, iż będzie dysponował ww. osobami w trakcie realizacji zamówienia - jeżeli wykonawca polegać będzie na zasobach tego podmiotu.</w:t>
      </w: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AE0039">
      <w:pPr>
        <w:spacing w:before="57" w:line="240" w:lineRule="atLeast"/>
        <w:jc w:val="both"/>
        <w:rPr>
          <w:i/>
          <w:iCs/>
        </w:rPr>
      </w:pPr>
    </w:p>
    <w:p w:rsidR="00B4623A" w:rsidRDefault="00B4623A" w:rsidP="004064E3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B4623A" w:rsidRDefault="00B4623A" w:rsidP="00AE0039">
      <w:pPr>
        <w:jc w:val="right"/>
      </w:pPr>
      <w:r>
        <w:rPr>
          <w:rFonts w:ascii="Arial" w:hAnsi="Arial" w:cs="Arial"/>
          <w:i/>
          <w:iCs/>
          <w:sz w:val="20"/>
          <w:szCs w:val="20"/>
        </w:rPr>
        <w:t xml:space="preserve">(podpis, pieczątka imienna wykonawcy (pełnomocnika)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Pr="00B77CEC" w:rsidRDefault="00B4623A" w:rsidP="005B61ED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 xml:space="preserve">PT-I/DW/71/06/2018                                                                                                                                                                         </w:t>
      </w:r>
      <w:r w:rsidRPr="005B61ED">
        <w:t xml:space="preserve"> </w:t>
      </w:r>
      <w:r>
        <w:t>Załącznik nr 8</w:t>
      </w:r>
    </w:p>
    <w:p w:rsidR="00B4623A" w:rsidRDefault="00B4623A" w:rsidP="00EC15B3">
      <w:pPr>
        <w:pStyle w:val="Heading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 xml:space="preserve">   </w:t>
      </w:r>
    </w:p>
    <w:p w:rsidR="00B4623A" w:rsidRPr="00EC15B3" w:rsidRDefault="00B4623A" w:rsidP="005B61ED">
      <w:pPr>
        <w:widowControl w:val="0"/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„Dowóz dzieci niepełnosprawnych do szkół i placówek 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oświatowych w roku szkolnym 2018/2019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”</w:t>
      </w:r>
    </w:p>
    <w:p w:rsidR="00B4623A" w:rsidRDefault="00B4623A" w:rsidP="00EC15B3">
      <w:pPr>
        <w:pStyle w:val="Heading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center"/>
        <w:rPr>
          <w:spacing w:val="80"/>
          <w:sz w:val="30"/>
          <w:szCs w:val="30"/>
        </w:rPr>
      </w:pPr>
      <w:r>
        <w:rPr>
          <w:spacing w:val="80"/>
          <w:sz w:val="30"/>
          <w:szCs w:val="30"/>
        </w:rPr>
        <w:t xml:space="preserve">WYKAZ POJAZDÓW </w:t>
      </w:r>
    </w:p>
    <w:p w:rsidR="00B4623A" w:rsidRDefault="00B4623A" w:rsidP="00EC15B3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60"/>
        <w:gridCol w:w="3060"/>
        <w:gridCol w:w="6300"/>
      </w:tblGrid>
      <w:tr w:rsidR="00B462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Default="00B4623A" w:rsidP="00AF6F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Marka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/ilość miejsc siedzących/</w:t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 rejestracyjny</w:t>
            </w:r>
          </w:p>
          <w:p w:rsidR="00B4623A" w:rsidRPr="00325A8E" w:rsidRDefault="00B4623A" w:rsidP="00491A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23A" w:rsidRPr="00325A8E" w:rsidRDefault="00B4623A" w:rsidP="005B61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ROK PRODUKCJI*</w:t>
            </w:r>
          </w:p>
          <w:p w:rsidR="00B4623A" w:rsidRPr="00325A8E" w:rsidRDefault="00B4623A" w:rsidP="00AF6F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dysponowania pojazdami</w:t>
            </w:r>
          </w:p>
        </w:tc>
      </w:tr>
      <w:tr w:rsidR="00B4623A">
        <w:tc>
          <w:tcPr>
            <w:tcW w:w="1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ZADANIE nr 1 – TRASA I</w:t>
            </w:r>
          </w:p>
        </w:tc>
      </w:tr>
      <w:tr w:rsidR="00B4623A" w:rsidRPr="00C65008">
        <w:trPr>
          <w:trHeight w:val="4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EC15B3">
            <w:pPr>
              <w:snapToGrid w:val="0"/>
              <w:spacing w:after="113"/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1 wykazu</w:t>
            </w:r>
          </w:p>
        </w:tc>
      </w:tr>
      <w:tr w:rsidR="00B4623A" w:rsidRPr="00C65008">
        <w:trPr>
          <w:trHeight w:val="635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EC15B3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1 wykazu </w:t>
            </w:r>
          </w:p>
        </w:tc>
      </w:tr>
      <w:tr w:rsidR="00B4623A" w:rsidRPr="00C65008">
        <w:trPr>
          <w:trHeight w:val="368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5B61ED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2 – TRASA II</w:t>
            </w:r>
          </w:p>
        </w:tc>
      </w:tr>
      <w:tr w:rsidR="00B4623A" w:rsidRPr="00C65008">
        <w:trPr>
          <w:trHeight w:val="52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spacing w:after="113"/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2 wykazu</w:t>
            </w:r>
          </w:p>
        </w:tc>
      </w:tr>
      <w:tr w:rsidR="00B4623A" w:rsidRPr="00C65008">
        <w:trPr>
          <w:trHeight w:val="375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2 wykazu </w:t>
            </w:r>
          </w:p>
        </w:tc>
      </w:tr>
      <w:tr w:rsidR="00B4623A" w:rsidRPr="00C65008">
        <w:trPr>
          <w:trHeight w:val="375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5B61ED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3 – TRASA III</w:t>
            </w:r>
          </w:p>
        </w:tc>
      </w:tr>
      <w:tr w:rsidR="00B4623A" w:rsidRPr="00C65008">
        <w:trPr>
          <w:trHeight w:val="450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spacing w:after="113"/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3 wykazu</w:t>
            </w:r>
          </w:p>
        </w:tc>
      </w:tr>
      <w:tr w:rsidR="00B4623A" w:rsidRPr="00C65008">
        <w:trPr>
          <w:trHeight w:val="450"/>
        </w:trPr>
        <w:tc>
          <w:tcPr>
            <w:tcW w:w="90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3A" w:rsidRDefault="00B4623A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3 wykazu </w:t>
            </w:r>
          </w:p>
        </w:tc>
      </w:tr>
      <w:tr w:rsidR="00B4623A" w:rsidTr="00265E6F">
        <w:trPr>
          <w:trHeight w:val="375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265E6F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4 – TRASA IV</w:t>
            </w:r>
          </w:p>
        </w:tc>
      </w:tr>
      <w:tr w:rsidR="00B4623A" w:rsidTr="00265E6F">
        <w:trPr>
          <w:trHeight w:val="450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265E6F">
            <w:pPr>
              <w:snapToGrid w:val="0"/>
              <w:spacing w:after="113"/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3 wykazu</w:t>
            </w:r>
          </w:p>
        </w:tc>
      </w:tr>
      <w:tr w:rsidR="00B4623A" w:rsidTr="00265E6F">
        <w:trPr>
          <w:trHeight w:val="450"/>
        </w:trPr>
        <w:tc>
          <w:tcPr>
            <w:tcW w:w="90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3A" w:rsidRDefault="00B4623A" w:rsidP="00265E6F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3 wykazu </w:t>
            </w:r>
          </w:p>
        </w:tc>
      </w:tr>
    </w:tbl>
    <w:p w:rsidR="00B4623A" w:rsidRDefault="00B4623A" w:rsidP="00EC15B3">
      <w:pPr>
        <w:ind w:left="165" w:firstLine="10485"/>
        <w:jc w:val="right"/>
        <w:rPr>
          <w:rFonts w:ascii="Arial" w:hAnsi="Arial" w:cs="Arial"/>
          <w:i/>
          <w:iCs/>
          <w:color w:val="000000"/>
          <w:spacing w:val="-1"/>
          <w:sz w:val="18"/>
          <w:szCs w:val="18"/>
        </w:rPr>
      </w:pPr>
    </w:p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Pr="004064E3" w:rsidRDefault="00B4623A" w:rsidP="004064E3">
      <w:pPr>
        <w:rPr>
          <w:rFonts w:ascii="Arial" w:eastAsia="SimSun" w:hAnsi="Arial"/>
          <w:sz w:val="15"/>
          <w:szCs w:val="15"/>
          <w:lang w:eastAsia="zh-CN"/>
        </w:rPr>
      </w:pPr>
    </w:p>
    <w:p w:rsidR="00B4623A" w:rsidRPr="004064E3" w:rsidRDefault="00B4623A" w:rsidP="004064E3">
      <w:pPr>
        <w:jc w:val="both"/>
        <w:rPr>
          <w:rFonts w:ascii="Arial" w:eastAsia="SimSun" w:hAnsi="Arial"/>
          <w:b/>
          <w:bCs/>
          <w:sz w:val="15"/>
          <w:szCs w:val="15"/>
          <w:u w:val="single"/>
          <w:lang w:eastAsia="zh-CN"/>
        </w:rPr>
      </w:pP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„dysponowanie bezpośredniego”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należy rozumieć przypadek, gdy podstawą do dysponowania narzędziami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u w:val="single"/>
          <w:lang w:eastAsia="zh-CN"/>
        </w:rPr>
        <w:t>(pojazdami)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, wyposażeniem zakładu i urządzeniami technicznymi niezbędnymi do wykonania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zamówienia Wykonawcy jest posiadanie przez tego Wykonawcę tytułu prawnego do narzędzi, urządzeń itp. np. własność, umowa użyczenia, dzierżawa, umowa leasingu</w:t>
      </w:r>
    </w:p>
    <w:p w:rsidR="00B4623A" w:rsidRDefault="00B4623A" w:rsidP="004064E3">
      <w:pPr>
        <w:jc w:val="both"/>
        <w:rPr>
          <w:rFonts w:ascii="Arial" w:eastAsia="SimSun" w:hAnsi="Arial"/>
          <w:sz w:val="15"/>
          <w:szCs w:val="15"/>
          <w:lang w:eastAsia="zh-CN"/>
        </w:rPr>
      </w:pPr>
    </w:p>
    <w:p w:rsidR="00B4623A" w:rsidRPr="004064E3" w:rsidRDefault="00B4623A" w:rsidP="004064E3">
      <w:pPr>
        <w:jc w:val="both"/>
        <w:rPr>
          <w:rFonts w:ascii="Arial" w:eastAsia="SimSun" w:hAnsi="Arial" w:cs="Arial"/>
          <w:sz w:val="15"/>
          <w:szCs w:val="15"/>
          <w:lang w:eastAsia="zh-CN"/>
        </w:rPr>
      </w:pP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„</w:t>
      </w: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dysponowani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e</w:t>
      </w: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pośredniego”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 xml:space="preserve"> należy rozumieć powoływanie się na narzędzia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u w:val="single"/>
          <w:lang w:eastAsia="zh-CN"/>
        </w:rPr>
        <w:t>(pojazdy),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 xml:space="preserve"> wyposażenie zakładu i urządzenia techniczne służące do wykonania zamówienia należące do innych podmiotów, tj.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podmiotów, które dysponują takimi narzędziami, wyposażeniem zakładu i urządzenia techniczne na czas realizacji zamówienia w celu wykonania pracy związanej z wykonaniem tego zamówienia. W takim przypadku</w:t>
      </w:r>
    </w:p>
    <w:p w:rsidR="00B4623A" w:rsidRPr="004064E3" w:rsidRDefault="00B4623A" w:rsidP="004064E3">
      <w:pPr>
        <w:jc w:val="both"/>
        <w:rPr>
          <w:rFonts w:ascii="Arial" w:eastAsia="SimSun" w:hAnsi="Arial" w:cs="Arial"/>
          <w:sz w:val="15"/>
          <w:szCs w:val="15"/>
          <w:lang w:eastAsia="zh-CN"/>
        </w:rPr>
      </w:pPr>
      <w:r w:rsidRPr="004064E3">
        <w:rPr>
          <w:rFonts w:ascii="Arial" w:eastAsia="SimSun" w:hAnsi="Arial" w:cs="Arial"/>
          <w:sz w:val="15"/>
          <w:szCs w:val="15"/>
          <w:lang w:eastAsia="zh-CN"/>
        </w:rPr>
        <w:t>Wykonawca zobowiązany jest udowodnić Zamawiającemu, iż będzie dysponował zasobami niezbędnymi do realizacji zamówienia w szczególności przedstawiając w tym celu pisemne zobowiązanie tych podmiotów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do oddania mu do dyspozycji niezbędnych narzędzi na okres korzystania z nich przy wykonaniu zamówienia.</w:t>
      </w:r>
    </w:p>
    <w:p w:rsidR="00B4623A" w:rsidRDefault="00B4623A" w:rsidP="004064E3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325A8E">
      <w:pPr>
        <w:spacing w:before="57" w:line="240" w:lineRule="atLeast"/>
        <w:jc w:val="both"/>
        <w:rPr>
          <w:i/>
          <w:iCs/>
        </w:rPr>
      </w:pPr>
      <w:r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  <w:t>DOKUMENTY POWIĄZANE</w:t>
      </w:r>
      <w:r>
        <w:rPr>
          <w:b/>
          <w:bCs/>
          <w:i/>
          <w:iCs/>
          <w:color w:val="000000"/>
          <w:spacing w:val="-1"/>
          <w:sz w:val="17"/>
          <w:szCs w:val="17"/>
          <w:lang w:eastAsia="ar-SA"/>
        </w:rPr>
        <w:t xml:space="preserve">: </w:t>
      </w:r>
    </w:p>
    <w:p w:rsidR="00B4623A" w:rsidRDefault="00B4623A" w:rsidP="00325A8E">
      <w:pPr>
        <w:spacing w:before="57" w:line="240" w:lineRule="atLeast"/>
        <w:ind w:left="90" w:hanging="90"/>
        <w:jc w:val="both"/>
        <w:rPr>
          <w:i/>
          <w:iCs/>
        </w:rPr>
      </w:pPr>
      <w:r>
        <w:rPr>
          <w:i/>
          <w:iCs/>
        </w:rPr>
        <w:t>- pisemne zobowiązanie lub inny dokument pochodzący od innego podmiotu, za pomocą, którego wykonawca zobowiązany jest udowodnić, iż będzie dysponował ww. osobami w trakcie realizacji zamówienia - jeżeli wykonawca polegać będzie na zasobach tego podmiotu.</w:t>
      </w:r>
    </w:p>
    <w:p w:rsidR="00B4623A" w:rsidRDefault="00B4623A" w:rsidP="00325A8E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4064E3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B4623A" w:rsidRDefault="00B4623A" w:rsidP="004064E3">
      <w:pPr>
        <w:jc w:val="right"/>
      </w:pPr>
      <w:r>
        <w:rPr>
          <w:rFonts w:ascii="Arial" w:hAnsi="Arial" w:cs="Arial"/>
          <w:i/>
          <w:iCs/>
          <w:sz w:val="20"/>
          <w:szCs w:val="20"/>
        </w:rPr>
        <w:t xml:space="preserve">(podpis, pieczątka imienna wykonawcy (pełnomocnika)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B4623A" w:rsidRPr="005B61ED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sectPr w:rsidR="00B4623A" w:rsidRPr="005B61ED" w:rsidSect="00B77CEC">
      <w:headerReference w:type="default" r:id="rId7"/>
      <w:pgSz w:w="16838" w:h="11906" w:orient="landscape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3A" w:rsidRDefault="00B4623A" w:rsidP="00F23F95">
      <w:r>
        <w:separator/>
      </w:r>
    </w:p>
  </w:endnote>
  <w:endnote w:type="continuationSeparator" w:id="0">
    <w:p w:rsidR="00B4623A" w:rsidRDefault="00B4623A" w:rsidP="00F2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3A" w:rsidRDefault="00B4623A" w:rsidP="00F23F95">
      <w:r>
        <w:separator/>
      </w:r>
    </w:p>
  </w:footnote>
  <w:footnote w:type="continuationSeparator" w:id="0">
    <w:p w:rsidR="00B4623A" w:rsidRDefault="00B4623A" w:rsidP="00F23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3A" w:rsidRDefault="00B4623A" w:rsidP="00F23F95">
    <w:pPr>
      <w:jc w:val="both"/>
      <w:rPr>
        <w:rFonts w:ascii="Verdana" w:hAnsi="Verdana" w:cs="Verdana"/>
        <w:sz w:val="16"/>
        <w:szCs w:val="16"/>
        <w:lang w:val="en-US"/>
      </w:rPr>
    </w:pPr>
    <w:bookmarkStart w:id="4" w:name="_GoBack"/>
  </w:p>
  <w:bookmarkEnd w:id="4"/>
  <w:p w:rsidR="00B4623A" w:rsidRPr="00F23F95" w:rsidRDefault="00B4623A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>
    <w:nsid w:val="00000004"/>
    <w:multiLevelType w:val="multilevel"/>
    <w:tmpl w:val="C49C12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124F3"/>
    <w:multiLevelType w:val="hybridMultilevel"/>
    <w:tmpl w:val="9D30CD5C"/>
    <w:lvl w:ilvl="0" w:tplc="C5641E1C">
      <w:start w:val="5"/>
      <w:numFmt w:val="bullet"/>
      <w:lvlText w:val=""/>
      <w:lvlJc w:val="left"/>
      <w:pPr>
        <w:tabs>
          <w:tab w:val="num" w:pos="11010"/>
        </w:tabs>
        <w:ind w:left="1101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730"/>
        </w:tabs>
        <w:ind w:left="1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450"/>
        </w:tabs>
        <w:ind w:left="1245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170"/>
        </w:tabs>
        <w:ind w:left="1317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3890"/>
        </w:tabs>
        <w:ind w:left="1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610"/>
        </w:tabs>
        <w:ind w:left="1461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5330"/>
        </w:tabs>
        <w:ind w:left="1533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6050"/>
        </w:tabs>
        <w:ind w:left="1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6770"/>
        </w:tabs>
        <w:ind w:left="16770" w:hanging="360"/>
      </w:pPr>
      <w:rPr>
        <w:rFonts w:ascii="Wingdings" w:hAnsi="Wingdings" w:cs="Wingdings" w:hint="default"/>
      </w:rPr>
    </w:lvl>
  </w:abstractNum>
  <w:abstractNum w:abstractNumId="16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17349E"/>
    <w:multiLevelType w:val="hybridMultilevel"/>
    <w:tmpl w:val="B6EE4ED6"/>
    <w:name w:val="WW8Num72222222"/>
    <w:lvl w:ilvl="0" w:tplc="3F8669D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6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F95"/>
    <w:rsid w:val="000164B4"/>
    <w:rsid w:val="000260CD"/>
    <w:rsid w:val="000301F6"/>
    <w:rsid w:val="00044843"/>
    <w:rsid w:val="0007249F"/>
    <w:rsid w:val="000E5D0F"/>
    <w:rsid w:val="000F2AC5"/>
    <w:rsid w:val="0010637C"/>
    <w:rsid w:val="00123618"/>
    <w:rsid w:val="00151203"/>
    <w:rsid w:val="001569F4"/>
    <w:rsid w:val="00183487"/>
    <w:rsid w:val="001A031B"/>
    <w:rsid w:val="001A1B0C"/>
    <w:rsid w:val="001A1CE3"/>
    <w:rsid w:val="001C6214"/>
    <w:rsid w:val="001F4FEB"/>
    <w:rsid w:val="00222E8D"/>
    <w:rsid w:val="00224B15"/>
    <w:rsid w:val="00235B6D"/>
    <w:rsid w:val="00237128"/>
    <w:rsid w:val="00237ED5"/>
    <w:rsid w:val="00262D56"/>
    <w:rsid w:val="002648A0"/>
    <w:rsid w:val="00265E6F"/>
    <w:rsid w:val="00275D8C"/>
    <w:rsid w:val="0027774A"/>
    <w:rsid w:val="0029171E"/>
    <w:rsid w:val="00304DE9"/>
    <w:rsid w:val="003205CB"/>
    <w:rsid w:val="00325A8E"/>
    <w:rsid w:val="003473EC"/>
    <w:rsid w:val="00364694"/>
    <w:rsid w:val="003747B0"/>
    <w:rsid w:val="00387922"/>
    <w:rsid w:val="003B64EB"/>
    <w:rsid w:val="003D5A34"/>
    <w:rsid w:val="003E70D0"/>
    <w:rsid w:val="003F4835"/>
    <w:rsid w:val="004064E3"/>
    <w:rsid w:val="00456355"/>
    <w:rsid w:val="004918A3"/>
    <w:rsid w:val="00491A47"/>
    <w:rsid w:val="004957F4"/>
    <w:rsid w:val="004D47DE"/>
    <w:rsid w:val="004F201E"/>
    <w:rsid w:val="005041B7"/>
    <w:rsid w:val="00551AE1"/>
    <w:rsid w:val="00553A8E"/>
    <w:rsid w:val="00562851"/>
    <w:rsid w:val="00563A78"/>
    <w:rsid w:val="00563D67"/>
    <w:rsid w:val="00574E55"/>
    <w:rsid w:val="00595AD8"/>
    <w:rsid w:val="005B61ED"/>
    <w:rsid w:val="005C747C"/>
    <w:rsid w:val="006013CE"/>
    <w:rsid w:val="006044B9"/>
    <w:rsid w:val="006414A5"/>
    <w:rsid w:val="006633C4"/>
    <w:rsid w:val="00675948"/>
    <w:rsid w:val="006769B5"/>
    <w:rsid w:val="00684B2D"/>
    <w:rsid w:val="006A5CB9"/>
    <w:rsid w:val="006F428C"/>
    <w:rsid w:val="006F4D89"/>
    <w:rsid w:val="0071599C"/>
    <w:rsid w:val="00720B4F"/>
    <w:rsid w:val="0073026B"/>
    <w:rsid w:val="00735C19"/>
    <w:rsid w:val="00745F37"/>
    <w:rsid w:val="00753C8E"/>
    <w:rsid w:val="00756F49"/>
    <w:rsid w:val="007629A0"/>
    <w:rsid w:val="00785D2D"/>
    <w:rsid w:val="007A5195"/>
    <w:rsid w:val="007A5791"/>
    <w:rsid w:val="007B7A8F"/>
    <w:rsid w:val="007C4D19"/>
    <w:rsid w:val="007D1FA3"/>
    <w:rsid w:val="008357BD"/>
    <w:rsid w:val="00846FBE"/>
    <w:rsid w:val="0089197A"/>
    <w:rsid w:val="00892748"/>
    <w:rsid w:val="00897919"/>
    <w:rsid w:val="008B4904"/>
    <w:rsid w:val="008C3110"/>
    <w:rsid w:val="008D0752"/>
    <w:rsid w:val="008E1F3D"/>
    <w:rsid w:val="008E1F85"/>
    <w:rsid w:val="0091532B"/>
    <w:rsid w:val="0092190D"/>
    <w:rsid w:val="00953271"/>
    <w:rsid w:val="009767AA"/>
    <w:rsid w:val="00993E27"/>
    <w:rsid w:val="009955A4"/>
    <w:rsid w:val="009A092F"/>
    <w:rsid w:val="009C095C"/>
    <w:rsid w:val="009C0D96"/>
    <w:rsid w:val="009D2346"/>
    <w:rsid w:val="009D44F3"/>
    <w:rsid w:val="009D79AC"/>
    <w:rsid w:val="009E1C0B"/>
    <w:rsid w:val="00A62DFF"/>
    <w:rsid w:val="00A75694"/>
    <w:rsid w:val="00A85F49"/>
    <w:rsid w:val="00AA0F85"/>
    <w:rsid w:val="00AA4B16"/>
    <w:rsid w:val="00AC5CFC"/>
    <w:rsid w:val="00AC73C9"/>
    <w:rsid w:val="00AD6336"/>
    <w:rsid w:val="00AE0039"/>
    <w:rsid w:val="00AF6F80"/>
    <w:rsid w:val="00B01AB3"/>
    <w:rsid w:val="00B23632"/>
    <w:rsid w:val="00B342E1"/>
    <w:rsid w:val="00B4623A"/>
    <w:rsid w:val="00B7751C"/>
    <w:rsid w:val="00B77CEC"/>
    <w:rsid w:val="00BA35E1"/>
    <w:rsid w:val="00BF1B05"/>
    <w:rsid w:val="00C210A3"/>
    <w:rsid w:val="00C6455C"/>
    <w:rsid w:val="00C64BD2"/>
    <w:rsid w:val="00C65008"/>
    <w:rsid w:val="00C72917"/>
    <w:rsid w:val="00C764B1"/>
    <w:rsid w:val="00C92E26"/>
    <w:rsid w:val="00C93289"/>
    <w:rsid w:val="00C956D4"/>
    <w:rsid w:val="00CE2F0E"/>
    <w:rsid w:val="00D16574"/>
    <w:rsid w:val="00D25BE5"/>
    <w:rsid w:val="00D360D8"/>
    <w:rsid w:val="00D82258"/>
    <w:rsid w:val="00D856BE"/>
    <w:rsid w:val="00DA7F4F"/>
    <w:rsid w:val="00DB10C5"/>
    <w:rsid w:val="00DF3B67"/>
    <w:rsid w:val="00E13094"/>
    <w:rsid w:val="00E17847"/>
    <w:rsid w:val="00E206B7"/>
    <w:rsid w:val="00E321CC"/>
    <w:rsid w:val="00E34185"/>
    <w:rsid w:val="00E73DDE"/>
    <w:rsid w:val="00EA5FBE"/>
    <w:rsid w:val="00EC15B3"/>
    <w:rsid w:val="00EC1EF8"/>
    <w:rsid w:val="00EF671F"/>
    <w:rsid w:val="00F1225B"/>
    <w:rsid w:val="00F17D84"/>
    <w:rsid w:val="00F23F95"/>
    <w:rsid w:val="00F64BA8"/>
    <w:rsid w:val="00F67276"/>
    <w:rsid w:val="00F73804"/>
    <w:rsid w:val="00F77005"/>
    <w:rsid w:val="00F97FDC"/>
    <w:rsid w:val="00FC1C6C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7CEC"/>
    <w:pPr>
      <w:keepNext/>
      <w:numPr>
        <w:numId w:val="2"/>
      </w:numPr>
      <w:suppressAutoHyphens/>
      <w:jc w:val="center"/>
      <w:outlineLvl w:val="0"/>
    </w:pPr>
    <w:rPr>
      <w:rFonts w:eastAsia="Calibri"/>
      <w:b/>
      <w:bCs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1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E1F3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342E1"/>
    <w:rPr>
      <w:rFonts w:ascii="Cambria" w:hAnsi="Cambria" w:cs="Cambria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F23F9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99"/>
    <w:rsid w:val="00E3418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1">
    <w:name w:val="Znak1"/>
    <w:uiPriority w:val="99"/>
    <w:semiHidden/>
    <w:rsid w:val="00D16574"/>
    <w:rPr>
      <w:sz w:val="24"/>
      <w:szCs w:val="24"/>
      <w:lang w:val="pl-PL" w:eastAsia="pl-PL"/>
    </w:rPr>
  </w:style>
  <w:style w:type="paragraph" w:customStyle="1" w:styleId="msonormalcxspdrugie">
    <w:name w:val="msonormalcxspdrugie"/>
    <w:basedOn w:val="Normal"/>
    <w:uiPriority w:val="99"/>
    <w:rsid w:val="00D16574"/>
    <w:pPr>
      <w:spacing w:before="100" w:beforeAutospacing="1" w:after="100" w:afterAutospacing="1"/>
    </w:pPr>
    <w:rPr>
      <w:rFonts w:eastAsia="Calibri"/>
    </w:rPr>
  </w:style>
  <w:style w:type="paragraph" w:customStyle="1" w:styleId="Akapitzlist">
    <w:name w:val="Akapit z listą"/>
    <w:basedOn w:val="Normal"/>
    <w:uiPriority w:val="99"/>
    <w:rsid w:val="00D16574"/>
    <w:pPr>
      <w:ind w:left="720"/>
      <w:contextualSpacing/>
    </w:pPr>
    <w:rPr>
      <w:rFonts w:eastAsia="Calibri"/>
    </w:rPr>
  </w:style>
  <w:style w:type="paragraph" w:customStyle="1" w:styleId="ZnakZnak">
    <w:name w:val="Znak Znak"/>
    <w:basedOn w:val="Normal"/>
    <w:uiPriority w:val="99"/>
    <w:rsid w:val="00D16574"/>
    <w:rPr>
      <w:rFonts w:eastAsia="Calibri"/>
    </w:rPr>
  </w:style>
  <w:style w:type="paragraph" w:customStyle="1" w:styleId="Zawartotabeli">
    <w:name w:val="Zawartość tabeli"/>
    <w:basedOn w:val="Normal"/>
    <w:uiPriority w:val="99"/>
    <w:rsid w:val="00B77CEC"/>
    <w:pPr>
      <w:suppressLineNumbers/>
      <w:suppressAutoHyphens/>
    </w:pPr>
    <w:rPr>
      <w:rFonts w:eastAsia="Calibri"/>
      <w:lang w:eastAsia="zh-CN"/>
    </w:rPr>
  </w:style>
  <w:style w:type="paragraph" w:customStyle="1" w:styleId="Domylnie">
    <w:name w:val="Domyślnie"/>
    <w:uiPriority w:val="99"/>
    <w:rsid w:val="0091532B"/>
    <w:pPr>
      <w:widowControl w:val="0"/>
      <w:tabs>
        <w:tab w:val="left" w:pos="708"/>
      </w:tabs>
      <w:suppressAutoHyphens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5</Pages>
  <Words>1086</Words>
  <Characters>6521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pka006</cp:lastModifiedBy>
  <cp:revision>11</cp:revision>
  <cp:lastPrinted>2017-01-13T07:01:00Z</cp:lastPrinted>
  <dcterms:created xsi:type="dcterms:W3CDTF">2017-01-31T11:51:00Z</dcterms:created>
  <dcterms:modified xsi:type="dcterms:W3CDTF">2018-06-29T06:02:00Z</dcterms:modified>
</cp:coreProperties>
</file>