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5B" w:rsidRDefault="00B05E5B" w:rsidP="00C07F6E">
      <w:pPr>
        <w:pStyle w:val="western"/>
        <w:spacing w:before="284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PT-I/KS/71/…/2017                                                   ..................................., dnia ....................................</w:t>
      </w:r>
    </w:p>
    <w:p w:rsidR="00B05E5B" w:rsidRDefault="00B05E5B" w:rsidP="00070F5E">
      <w:pPr>
        <w:pStyle w:val="western"/>
        <w:spacing w:before="397" w:beforeAutospacing="0" w:after="0" w:line="480" w:lineRule="auto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</w:t>
      </w:r>
    </w:p>
    <w:p w:rsidR="00B05E5B" w:rsidRDefault="00B05E5B" w:rsidP="00070F5E">
      <w:pPr>
        <w:pStyle w:val="western"/>
        <w:spacing w:after="0" w:line="480" w:lineRule="auto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B05E5B" w:rsidRDefault="00B05E5B" w:rsidP="00070F5E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B05E5B" w:rsidRDefault="00B05E5B" w:rsidP="00070F5E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 xml:space="preserve">(nazwa (firma), albo imię i nazwisko, siedziba albo miejsce </w:t>
      </w:r>
      <w:r>
        <w:rPr>
          <w:rFonts w:ascii="Arial" w:hAnsi="Arial" w:cs="Arial"/>
          <w:i/>
          <w:iCs/>
          <w:color w:val="000000"/>
        </w:rPr>
        <w:br/>
        <w:t>zamieszkania i dokładny adres wykonawcy(ów)</w:t>
      </w:r>
    </w:p>
    <w:p w:rsidR="00B05E5B" w:rsidRDefault="00B05E5B" w:rsidP="00070F5E">
      <w:pPr>
        <w:pStyle w:val="western"/>
        <w:spacing w:before="284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NIP …......................... REGON ….........................</w:t>
      </w:r>
    </w:p>
    <w:p w:rsidR="00B05E5B" w:rsidRDefault="00B05E5B" w:rsidP="00070F5E">
      <w:pPr>
        <w:pStyle w:val="western"/>
        <w:spacing w:before="113" w:beforeAutospacing="0"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Dane teleadresowe do kontaktu:</w:t>
      </w:r>
    </w:p>
    <w:p w:rsidR="00B05E5B" w:rsidRDefault="00B05E5B" w:rsidP="00070F5E">
      <w:pPr>
        <w:pStyle w:val="western"/>
        <w:spacing w:before="340" w:beforeAutospacing="0" w:after="0" w:line="480" w:lineRule="auto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tel....................................fax..................................</w:t>
      </w:r>
    </w:p>
    <w:p w:rsidR="00B05E5B" w:rsidRDefault="00B05E5B" w:rsidP="00070F5E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e-mail.....................................................................</w:t>
      </w:r>
    </w:p>
    <w:p w:rsidR="00B05E5B" w:rsidRDefault="00B05E5B" w:rsidP="00070F5E">
      <w:pPr>
        <w:pStyle w:val="western"/>
        <w:spacing w:before="113" w:beforeAutospacing="0" w:after="34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reprezentowany przez:</w:t>
      </w:r>
    </w:p>
    <w:p w:rsidR="00B05E5B" w:rsidRDefault="00B05E5B" w:rsidP="00070F5E">
      <w:pPr>
        <w:pStyle w:val="western"/>
        <w:spacing w:after="0" w:line="480" w:lineRule="auto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B05E5B" w:rsidRDefault="00B05E5B" w:rsidP="00070F5E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B05E5B" w:rsidRDefault="00B05E5B" w:rsidP="00070F5E">
      <w:pPr>
        <w:pStyle w:val="western"/>
        <w:spacing w:after="0" w:line="480" w:lineRule="auto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 podstawie:</w:t>
      </w:r>
    </w:p>
    <w:p w:rsidR="00B05E5B" w:rsidRDefault="00B05E5B" w:rsidP="00070F5E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B05E5B" w:rsidRDefault="00B05E5B" w:rsidP="00070F5E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>(wskazać podstawę do reprezentacji, np. KRS,</w:t>
      </w:r>
      <w:r>
        <w:rPr>
          <w:rFonts w:ascii="Arial" w:hAnsi="Arial" w:cs="Arial"/>
          <w:i/>
          <w:iCs/>
          <w:color w:val="000000"/>
        </w:rPr>
        <w:br/>
        <w:t>CEIDG, pełnomocnictwo)</w:t>
      </w:r>
    </w:p>
    <w:p w:rsidR="00B05E5B" w:rsidRDefault="00B05E5B" w:rsidP="004C3BDE">
      <w:pPr>
        <w:pStyle w:val="Heading3"/>
        <w:tabs>
          <w:tab w:val="num" w:pos="0"/>
          <w:tab w:val="left" w:pos="4410"/>
        </w:tabs>
        <w:suppressAutoHyphens/>
        <w:spacing w:before="0" w:after="120"/>
        <w:ind w:left="5669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:rsidR="00B05E5B" w:rsidRPr="004C3BDE" w:rsidRDefault="00B05E5B" w:rsidP="004C3BDE">
      <w:pPr>
        <w:pStyle w:val="Heading3"/>
        <w:tabs>
          <w:tab w:val="num" w:pos="0"/>
          <w:tab w:val="left" w:pos="4410"/>
        </w:tabs>
        <w:suppressAutoHyphens/>
        <w:spacing w:before="0" w:after="120"/>
        <w:ind w:left="5669"/>
        <w:rPr>
          <w:rFonts w:cs="Times New Roman"/>
          <w:sz w:val="24"/>
          <w:szCs w:val="24"/>
        </w:rPr>
      </w:pPr>
      <w:r w:rsidRPr="004C3BDE">
        <w:rPr>
          <w:sz w:val="24"/>
          <w:szCs w:val="24"/>
        </w:rPr>
        <w:t xml:space="preserve">Miejska Szkoła </w:t>
      </w:r>
      <w:r>
        <w:rPr>
          <w:rFonts w:cs="Times New Roman"/>
          <w:sz w:val="24"/>
          <w:szCs w:val="24"/>
        </w:rPr>
        <w:br/>
      </w:r>
      <w:r w:rsidRPr="004C3BDE">
        <w:rPr>
          <w:sz w:val="24"/>
          <w:szCs w:val="24"/>
        </w:rPr>
        <w:t>Podstawowa Nr 7</w:t>
      </w:r>
    </w:p>
    <w:p w:rsidR="00B05E5B" w:rsidRPr="004C3BDE" w:rsidRDefault="00B05E5B" w:rsidP="003F64F3">
      <w:pPr>
        <w:spacing w:after="120"/>
        <w:ind w:left="5664"/>
        <w:rPr>
          <w:rFonts w:ascii="Arial" w:hAnsi="Arial" w:cs="Arial"/>
          <w:b/>
          <w:bCs/>
        </w:rPr>
      </w:pPr>
      <w:r w:rsidRPr="004C3BDE">
        <w:rPr>
          <w:rFonts w:ascii="Arial" w:hAnsi="Arial" w:cs="Arial"/>
          <w:b/>
          <w:bCs/>
        </w:rPr>
        <w:t>ul. Jedności Narodowej 5</w:t>
      </w:r>
    </w:p>
    <w:p w:rsidR="00B05E5B" w:rsidRPr="003F64F3" w:rsidRDefault="00B05E5B" w:rsidP="003F64F3">
      <w:pPr>
        <w:spacing w:after="120"/>
        <w:ind w:left="5664"/>
        <w:rPr>
          <w:rFonts w:ascii="Arial" w:hAnsi="Arial" w:cs="Arial"/>
          <w:b/>
          <w:bCs/>
        </w:rPr>
      </w:pPr>
      <w:r w:rsidRPr="004C3BDE">
        <w:rPr>
          <w:rFonts w:ascii="Arial" w:hAnsi="Arial" w:cs="Arial"/>
          <w:b/>
          <w:bCs/>
        </w:rPr>
        <w:t>44-194 Knurów</w:t>
      </w:r>
    </w:p>
    <w:p w:rsidR="00B05E5B" w:rsidRPr="00F045C7" w:rsidRDefault="00B05E5B" w:rsidP="00070F5E">
      <w:pPr>
        <w:pStyle w:val="Heading1"/>
        <w:numPr>
          <w:ilvl w:val="0"/>
          <w:numId w:val="8"/>
        </w:numPr>
        <w:tabs>
          <w:tab w:val="left" w:pos="0"/>
        </w:tabs>
        <w:suppressAutoHyphens/>
        <w:spacing w:before="454" w:after="170" w:line="240" w:lineRule="atLeast"/>
        <w:rPr>
          <w:rFonts w:cs="Times New Roman"/>
        </w:rPr>
      </w:pPr>
      <w:r w:rsidRPr="00F045C7">
        <w:rPr>
          <w:sz w:val="22"/>
          <w:szCs w:val="22"/>
        </w:rPr>
        <w:t>OFERTA WYKONAWCY</w:t>
      </w:r>
    </w:p>
    <w:p w:rsidR="00B05E5B" w:rsidRPr="00F045C7" w:rsidRDefault="00B05E5B" w:rsidP="00070F5E">
      <w:pPr>
        <w:pStyle w:val="Footer"/>
        <w:tabs>
          <w:tab w:val="clear" w:pos="4536"/>
          <w:tab w:val="clear" w:pos="9072"/>
        </w:tabs>
        <w:overflowPunct/>
        <w:autoSpaceDE/>
        <w:textAlignment w:val="auto"/>
        <w:rPr>
          <w:rFonts w:cs="Times New Roman"/>
        </w:rPr>
      </w:pPr>
    </w:p>
    <w:p w:rsidR="00B05E5B" w:rsidRPr="00932D9D" w:rsidRDefault="00B05E5B" w:rsidP="00105B2E">
      <w:pPr>
        <w:numPr>
          <w:ilvl w:val="0"/>
          <w:numId w:val="9"/>
        </w:numPr>
        <w:tabs>
          <w:tab w:val="clear" w:pos="720"/>
        </w:tabs>
        <w:spacing w:before="57" w:line="240" w:lineRule="atLeast"/>
        <w:ind w:left="360"/>
        <w:jc w:val="both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932D9D">
        <w:rPr>
          <w:rFonts w:ascii="Arial" w:hAnsi="Arial" w:cs="Arial"/>
          <w:sz w:val="22"/>
          <w:szCs w:val="22"/>
        </w:rPr>
        <w:t xml:space="preserve">Nawiązując do ogłoszenia </w:t>
      </w:r>
      <w:r>
        <w:rPr>
          <w:rFonts w:ascii="Arial" w:hAnsi="Arial" w:cs="Arial"/>
          <w:sz w:val="22"/>
          <w:szCs w:val="22"/>
        </w:rPr>
        <w:t xml:space="preserve">Miejskiej Szkoły Podstawowej Nr 7, ul. Jedności Narodowej 5, 44-194 Knurów, </w:t>
      </w:r>
      <w:r w:rsidRPr="00F96353">
        <w:rPr>
          <w:rFonts w:ascii="Arial" w:hAnsi="Arial" w:cs="Arial"/>
          <w:sz w:val="22"/>
          <w:szCs w:val="22"/>
        </w:rPr>
        <w:t xml:space="preserve">o przetargu nieograniczonym na wykonanie zamówienia publicznego </w:t>
      </w:r>
      <w:r w:rsidRPr="004C3BDE">
        <w:rPr>
          <w:rFonts w:ascii="Arial" w:hAnsi="Arial" w:cs="Arial"/>
          <w:sz w:val="22"/>
          <w:szCs w:val="22"/>
        </w:rPr>
        <w:t xml:space="preserve">pn.: </w:t>
      </w:r>
      <w:r w:rsidRPr="004C3BDE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„</w:t>
      </w:r>
      <w:r w:rsidRPr="004C3BDE">
        <w:rPr>
          <w:rFonts w:ascii="Arial" w:hAnsi="Arial" w:cs="Arial"/>
          <w:b/>
          <w:bCs/>
          <w:sz w:val="22"/>
          <w:szCs w:val="22"/>
        </w:rPr>
        <w:t xml:space="preserve">Budowa boiska szkolnego w MSP Nr 7”, </w:t>
      </w:r>
      <w:r w:rsidRPr="004C3BDE">
        <w:rPr>
          <w:rFonts w:ascii="Arial" w:hAnsi="Arial" w:cs="Arial"/>
          <w:sz w:val="22"/>
          <w:szCs w:val="22"/>
        </w:rPr>
        <w:t>oferujemy wykonanie przedmiotu zamówienia</w:t>
      </w:r>
      <w:r w:rsidRPr="00932D9D">
        <w:rPr>
          <w:rFonts w:ascii="Arial" w:hAnsi="Arial" w:cs="Arial"/>
          <w:sz w:val="22"/>
          <w:szCs w:val="22"/>
        </w:rPr>
        <w:t xml:space="preserve"> określonego w rozdz. II SIWZ w cenie ofertowej:</w:t>
      </w:r>
      <w:r w:rsidRPr="00932D9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05E5B" w:rsidRDefault="00B05E5B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B05E5B" w:rsidRDefault="00B05E5B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B05E5B" w:rsidRDefault="00B05E5B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B05E5B" w:rsidRPr="00932D9D" w:rsidRDefault="00B05E5B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B05E5B" w:rsidRPr="004C3BDE" w:rsidRDefault="00B05E5B" w:rsidP="00070F5E">
      <w:pPr>
        <w:numPr>
          <w:ilvl w:val="0"/>
          <w:numId w:val="9"/>
        </w:numPr>
        <w:tabs>
          <w:tab w:val="clear" w:pos="720"/>
        </w:tabs>
        <w:spacing w:before="57" w:line="240" w:lineRule="atLeast"/>
        <w:ind w:left="360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4F032C">
        <w:rPr>
          <w:rFonts w:ascii="Arial" w:hAnsi="Arial" w:cs="Arial"/>
          <w:sz w:val="22"/>
          <w:szCs w:val="22"/>
        </w:rPr>
        <w:t>Cena ofertowa, wyliczona w Zbiorczym zestawieniu składników ceny ofertowej, wynosi:</w:t>
      </w:r>
    </w:p>
    <w:p w:rsidR="00B05E5B" w:rsidRPr="004F032C" w:rsidRDefault="00B05E5B" w:rsidP="004C3BD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B05E5B" w:rsidRPr="00684D4F" w:rsidRDefault="00B05E5B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tbl>
      <w:tblPr>
        <w:tblW w:w="84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"/>
        <w:gridCol w:w="4293"/>
        <w:gridCol w:w="3267"/>
      </w:tblGrid>
      <w:tr w:rsidR="00B05E5B" w:rsidTr="003E6366">
        <w:trPr>
          <w:trHeight w:val="255"/>
        </w:trPr>
        <w:tc>
          <w:tcPr>
            <w:tcW w:w="900" w:type="dxa"/>
            <w:vMerge w:val="restart"/>
            <w:shd w:val="clear" w:color="auto" w:fill="C0C0C0"/>
            <w:vAlign w:val="center"/>
          </w:tcPr>
          <w:p w:rsidR="00B05E5B" w:rsidRDefault="00B05E5B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93" w:type="dxa"/>
            <w:vMerge w:val="restart"/>
            <w:shd w:val="clear" w:color="auto" w:fill="C0C0C0"/>
            <w:vAlign w:val="center"/>
          </w:tcPr>
          <w:p w:rsidR="00B05E5B" w:rsidRDefault="00B05E5B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3267" w:type="dxa"/>
            <w:vMerge w:val="restart"/>
            <w:shd w:val="clear" w:color="auto" w:fill="C0C0C0"/>
            <w:vAlign w:val="center"/>
          </w:tcPr>
          <w:p w:rsidR="00B05E5B" w:rsidRDefault="00B05E5B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B05E5B" w:rsidTr="003E6366">
        <w:trPr>
          <w:trHeight w:val="270"/>
        </w:trPr>
        <w:tc>
          <w:tcPr>
            <w:tcW w:w="900" w:type="dxa"/>
            <w:vMerge/>
            <w:vAlign w:val="center"/>
          </w:tcPr>
          <w:p w:rsidR="00B05E5B" w:rsidRDefault="00B05E5B" w:rsidP="00070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vMerge/>
            <w:vAlign w:val="center"/>
          </w:tcPr>
          <w:p w:rsidR="00B05E5B" w:rsidRDefault="00B05E5B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vMerge/>
            <w:vAlign w:val="center"/>
          </w:tcPr>
          <w:p w:rsidR="00B05E5B" w:rsidRDefault="00B05E5B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5E5B" w:rsidTr="003E6366">
        <w:trPr>
          <w:trHeight w:val="405"/>
        </w:trPr>
        <w:tc>
          <w:tcPr>
            <w:tcW w:w="900" w:type="dxa"/>
          </w:tcPr>
          <w:p w:rsidR="00B05E5B" w:rsidRDefault="00B05E5B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93" w:type="dxa"/>
          </w:tcPr>
          <w:p w:rsidR="00B05E5B" w:rsidRPr="00F93902" w:rsidRDefault="00B05E5B" w:rsidP="00F939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  <w:r w:rsidRPr="00F93902">
              <w:rPr>
                <w:rFonts w:ascii="Arial" w:hAnsi="Arial" w:cs="Arial"/>
                <w:sz w:val="22"/>
                <w:szCs w:val="22"/>
                <w:lang w:eastAsia="pl-PL"/>
              </w:rPr>
              <w:t>Roboty rozbiórkowe i ziemne</w:t>
            </w:r>
          </w:p>
          <w:p w:rsidR="00B05E5B" w:rsidRPr="00F93902" w:rsidRDefault="00B05E5B" w:rsidP="00805622">
            <w:pPr>
              <w:autoSpaceDE w:val="0"/>
              <w:autoSpaceDN w:val="0"/>
              <w:adjustRightInd w:val="0"/>
              <w:spacing w:line="360" w:lineRule="auto"/>
              <w:ind w:left="18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:rsidR="00B05E5B" w:rsidRDefault="00B05E5B" w:rsidP="00070F5E"/>
        </w:tc>
      </w:tr>
      <w:tr w:rsidR="00B05E5B" w:rsidTr="003E6366">
        <w:trPr>
          <w:trHeight w:val="405"/>
        </w:trPr>
        <w:tc>
          <w:tcPr>
            <w:tcW w:w="900" w:type="dxa"/>
          </w:tcPr>
          <w:p w:rsidR="00B05E5B" w:rsidRDefault="00B05E5B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93" w:type="dxa"/>
          </w:tcPr>
          <w:p w:rsidR="00B05E5B" w:rsidRPr="00F93902" w:rsidRDefault="00B05E5B" w:rsidP="00F939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  <w:r w:rsidRPr="00F93902">
              <w:rPr>
                <w:rFonts w:ascii="Arial" w:hAnsi="Arial" w:cs="Arial"/>
                <w:sz w:val="22"/>
                <w:szCs w:val="22"/>
                <w:lang w:eastAsia="pl-PL"/>
              </w:rPr>
              <w:t>Elementy żelbetowe</w:t>
            </w:r>
          </w:p>
          <w:p w:rsidR="00B05E5B" w:rsidRPr="00F93902" w:rsidRDefault="00B05E5B" w:rsidP="00637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:rsidR="00B05E5B" w:rsidRDefault="00B05E5B" w:rsidP="00070F5E"/>
        </w:tc>
      </w:tr>
      <w:tr w:rsidR="00B05E5B" w:rsidTr="003E6366">
        <w:trPr>
          <w:trHeight w:val="405"/>
        </w:trPr>
        <w:tc>
          <w:tcPr>
            <w:tcW w:w="900" w:type="dxa"/>
          </w:tcPr>
          <w:p w:rsidR="00B05E5B" w:rsidRDefault="00B05E5B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93" w:type="dxa"/>
          </w:tcPr>
          <w:p w:rsidR="00B05E5B" w:rsidRPr="00F93902" w:rsidRDefault="00B05E5B" w:rsidP="00F939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  <w:r w:rsidRPr="00F93902">
              <w:rPr>
                <w:rFonts w:ascii="Arial" w:hAnsi="Arial" w:cs="Arial"/>
                <w:sz w:val="22"/>
                <w:szCs w:val="22"/>
                <w:lang w:eastAsia="pl-PL"/>
              </w:rPr>
              <w:t>Nawierzchnia pola zabaw</w:t>
            </w:r>
          </w:p>
          <w:p w:rsidR="00B05E5B" w:rsidRPr="00F93902" w:rsidRDefault="00B05E5B" w:rsidP="00805622">
            <w:pPr>
              <w:widowControl w:val="0"/>
              <w:tabs>
                <w:tab w:val="left" w:pos="180"/>
              </w:tabs>
              <w:suppressAutoHyphens/>
              <w:spacing w:before="57" w:line="240" w:lineRule="atLeast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:rsidR="00B05E5B" w:rsidRDefault="00B05E5B" w:rsidP="00070F5E"/>
        </w:tc>
      </w:tr>
      <w:tr w:rsidR="00B05E5B" w:rsidTr="003E6366">
        <w:trPr>
          <w:trHeight w:val="405"/>
        </w:trPr>
        <w:tc>
          <w:tcPr>
            <w:tcW w:w="900" w:type="dxa"/>
          </w:tcPr>
          <w:p w:rsidR="00B05E5B" w:rsidRDefault="00B05E5B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93" w:type="dxa"/>
          </w:tcPr>
          <w:p w:rsidR="00B05E5B" w:rsidRPr="00F93902" w:rsidRDefault="00B05E5B" w:rsidP="00F939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  <w:r w:rsidRPr="00F93902">
              <w:rPr>
                <w:rFonts w:ascii="Arial" w:hAnsi="Arial" w:cs="Arial"/>
                <w:sz w:val="22"/>
                <w:szCs w:val="22"/>
                <w:lang w:eastAsia="pl-PL"/>
              </w:rPr>
              <w:t>Nawierzchnia z kostki betonowej</w:t>
            </w:r>
          </w:p>
          <w:p w:rsidR="00B05E5B" w:rsidRPr="00F93902" w:rsidRDefault="00B05E5B" w:rsidP="00637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:rsidR="00B05E5B" w:rsidRDefault="00B05E5B" w:rsidP="00070F5E"/>
        </w:tc>
      </w:tr>
      <w:tr w:rsidR="00B05E5B" w:rsidTr="003E6366">
        <w:trPr>
          <w:trHeight w:val="405"/>
        </w:trPr>
        <w:tc>
          <w:tcPr>
            <w:tcW w:w="900" w:type="dxa"/>
          </w:tcPr>
          <w:p w:rsidR="00B05E5B" w:rsidRDefault="00B05E5B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93" w:type="dxa"/>
          </w:tcPr>
          <w:p w:rsidR="00B05E5B" w:rsidRPr="00F93902" w:rsidRDefault="00B05E5B" w:rsidP="00F939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  <w:r w:rsidRPr="00F93902">
              <w:rPr>
                <w:rFonts w:ascii="Arial" w:hAnsi="Arial" w:cs="Arial"/>
                <w:sz w:val="22"/>
                <w:szCs w:val="22"/>
                <w:lang w:eastAsia="pl-PL"/>
              </w:rPr>
              <w:t>Nawierzchnia poliuretanowa</w:t>
            </w:r>
          </w:p>
          <w:p w:rsidR="00B05E5B" w:rsidRPr="00F93902" w:rsidRDefault="00B05E5B" w:rsidP="00637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:rsidR="00B05E5B" w:rsidRDefault="00B05E5B" w:rsidP="00070F5E">
            <w:r>
              <w:t> </w:t>
            </w:r>
          </w:p>
        </w:tc>
      </w:tr>
      <w:tr w:rsidR="00B05E5B" w:rsidTr="003E6366">
        <w:trPr>
          <w:trHeight w:val="390"/>
        </w:trPr>
        <w:tc>
          <w:tcPr>
            <w:tcW w:w="900" w:type="dxa"/>
          </w:tcPr>
          <w:p w:rsidR="00B05E5B" w:rsidRDefault="00B05E5B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93" w:type="dxa"/>
          </w:tcPr>
          <w:p w:rsidR="00B05E5B" w:rsidRPr="00F93902" w:rsidRDefault="00B05E5B" w:rsidP="00F939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  <w:r w:rsidRPr="00F93902">
              <w:rPr>
                <w:rFonts w:ascii="Arial" w:hAnsi="Arial" w:cs="Arial"/>
                <w:sz w:val="22"/>
                <w:szCs w:val="22"/>
                <w:lang w:eastAsia="pl-PL"/>
              </w:rPr>
              <w:t>Nawierzchnia pola pchnięcia kulą</w:t>
            </w:r>
          </w:p>
          <w:p w:rsidR="00B05E5B" w:rsidRPr="00F93902" w:rsidRDefault="00B05E5B" w:rsidP="00805622">
            <w:pPr>
              <w:widowControl w:val="0"/>
              <w:tabs>
                <w:tab w:val="left" w:pos="180"/>
                <w:tab w:val="num" w:pos="900"/>
              </w:tabs>
              <w:suppressAutoHyphens/>
              <w:spacing w:before="57" w:line="240" w:lineRule="atLeast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:rsidR="00B05E5B" w:rsidRDefault="00B05E5B" w:rsidP="00070F5E">
            <w:r>
              <w:t> </w:t>
            </w:r>
          </w:p>
        </w:tc>
      </w:tr>
      <w:tr w:rsidR="00B05E5B" w:rsidTr="003E6366">
        <w:trPr>
          <w:trHeight w:val="480"/>
        </w:trPr>
        <w:tc>
          <w:tcPr>
            <w:tcW w:w="900" w:type="dxa"/>
          </w:tcPr>
          <w:p w:rsidR="00B05E5B" w:rsidRDefault="00B05E5B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93" w:type="dxa"/>
          </w:tcPr>
          <w:p w:rsidR="00B05E5B" w:rsidRPr="00F93902" w:rsidRDefault="00B05E5B" w:rsidP="00F939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  <w:r w:rsidRPr="00F93902">
              <w:rPr>
                <w:rFonts w:ascii="Arial" w:hAnsi="Arial" w:cs="Arial"/>
                <w:sz w:val="22"/>
                <w:szCs w:val="22"/>
                <w:lang w:eastAsia="pl-PL"/>
              </w:rPr>
              <w:t>Odwodnienie</w:t>
            </w:r>
          </w:p>
          <w:p w:rsidR="00B05E5B" w:rsidRPr="00F93902" w:rsidRDefault="00B05E5B" w:rsidP="00805622">
            <w:pPr>
              <w:widowControl w:val="0"/>
              <w:tabs>
                <w:tab w:val="left" w:pos="180"/>
                <w:tab w:val="num" w:pos="900"/>
              </w:tabs>
              <w:suppressAutoHyphens/>
              <w:spacing w:before="57" w:line="240" w:lineRule="atLeast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:rsidR="00B05E5B" w:rsidRDefault="00B05E5B" w:rsidP="00070F5E">
            <w:r>
              <w:t> </w:t>
            </w:r>
          </w:p>
        </w:tc>
      </w:tr>
      <w:tr w:rsidR="00B05E5B" w:rsidTr="003E6366">
        <w:trPr>
          <w:trHeight w:val="420"/>
        </w:trPr>
        <w:tc>
          <w:tcPr>
            <w:tcW w:w="900" w:type="dxa"/>
          </w:tcPr>
          <w:p w:rsidR="00B05E5B" w:rsidRDefault="00B05E5B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93" w:type="dxa"/>
          </w:tcPr>
          <w:p w:rsidR="00B05E5B" w:rsidRPr="00F93902" w:rsidRDefault="00B05E5B" w:rsidP="00F939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  <w:r w:rsidRPr="00F93902">
              <w:rPr>
                <w:rFonts w:ascii="Arial" w:hAnsi="Arial" w:cs="Arial"/>
                <w:sz w:val="22"/>
                <w:szCs w:val="22"/>
                <w:lang w:eastAsia="pl-PL"/>
              </w:rPr>
              <w:t>Wyposażenie</w:t>
            </w:r>
          </w:p>
          <w:p w:rsidR="00B05E5B" w:rsidRPr="00F93902" w:rsidRDefault="00B05E5B" w:rsidP="004C3BDE">
            <w:pPr>
              <w:widowControl w:val="0"/>
              <w:tabs>
                <w:tab w:val="left" w:pos="180"/>
              </w:tabs>
              <w:suppressAutoHyphens/>
              <w:spacing w:before="57" w:line="240" w:lineRule="atLeast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:rsidR="00B05E5B" w:rsidRDefault="00B05E5B" w:rsidP="00070F5E">
            <w:r>
              <w:t> </w:t>
            </w:r>
          </w:p>
        </w:tc>
      </w:tr>
      <w:tr w:rsidR="00B05E5B" w:rsidTr="003E6366">
        <w:trPr>
          <w:trHeight w:val="435"/>
        </w:trPr>
        <w:tc>
          <w:tcPr>
            <w:tcW w:w="900" w:type="dxa"/>
          </w:tcPr>
          <w:p w:rsidR="00B05E5B" w:rsidRDefault="00B05E5B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293" w:type="dxa"/>
          </w:tcPr>
          <w:p w:rsidR="00B05E5B" w:rsidRPr="00F93902" w:rsidRDefault="00B05E5B" w:rsidP="00F9390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</w:rPr>
            </w:pPr>
            <w:r w:rsidRPr="00F93902">
              <w:rPr>
                <w:rFonts w:ascii="Arial" w:hAnsi="Arial" w:cs="Arial"/>
                <w:sz w:val="22"/>
                <w:szCs w:val="22"/>
              </w:rPr>
              <w:t>Mała architektura (kosze i ławki)</w:t>
            </w:r>
          </w:p>
          <w:p w:rsidR="00B05E5B" w:rsidRPr="00F93902" w:rsidRDefault="00B05E5B" w:rsidP="00805622">
            <w:pPr>
              <w:autoSpaceDE w:val="0"/>
              <w:autoSpaceDN w:val="0"/>
              <w:adjustRightInd w:val="0"/>
              <w:spacing w:line="360" w:lineRule="auto"/>
              <w:ind w:left="181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67" w:type="dxa"/>
          </w:tcPr>
          <w:p w:rsidR="00B05E5B" w:rsidRDefault="00B05E5B" w:rsidP="00070F5E"/>
        </w:tc>
      </w:tr>
      <w:tr w:rsidR="00B05E5B" w:rsidTr="003E6366">
        <w:trPr>
          <w:trHeight w:val="435"/>
        </w:trPr>
        <w:tc>
          <w:tcPr>
            <w:tcW w:w="900" w:type="dxa"/>
          </w:tcPr>
          <w:p w:rsidR="00B05E5B" w:rsidRDefault="00B05E5B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93" w:type="dxa"/>
          </w:tcPr>
          <w:p w:rsidR="00B05E5B" w:rsidRPr="00F93902" w:rsidRDefault="00B05E5B" w:rsidP="00F939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  <w:r w:rsidRPr="00F93902">
              <w:rPr>
                <w:rFonts w:ascii="Arial" w:hAnsi="Arial" w:cs="Arial"/>
                <w:sz w:val="22"/>
                <w:szCs w:val="22"/>
                <w:lang w:eastAsia="pl-PL"/>
              </w:rPr>
              <w:t>Rek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>ultywacja</w:t>
            </w:r>
            <w:r w:rsidRPr="00F93902">
              <w:rPr>
                <w:rFonts w:ascii="Arial" w:hAnsi="Arial" w:cs="Arial"/>
                <w:sz w:val="22"/>
                <w:szCs w:val="22"/>
                <w:lang w:eastAsia="pl-PL"/>
              </w:rPr>
              <w:t xml:space="preserve"> terenów zielonych</w:t>
            </w:r>
          </w:p>
        </w:tc>
        <w:tc>
          <w:tcPr>
            <w:tcW w:w="3267" w:type="dxa"/>
          </w:tcPr>
          <w:p w:rsidR="00B05E5B" w:rsidRDefault="00B05E5B" w:rsidP="00070F5E"/>
        </w:tc>
      </w:tr>
      <w:tr w:rsidR="00B05E5B" w:rsidTr="003E6366">
        <w:trPr>
          <w:trHeight w:val="435"/>
        </w:trPr>
        <w:tc>
          <w:tcPr>
            <w:tcW w:w="900" w:type="dxa"/>
          </w:tcPr>
          <w:p w:rsidR="00B05E5B" w:rsidRDefault="00B05E5B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93" w:type="dxa"/>
          </w:tcPr>
          <w:p w:rsidR="00B05E5B" w:rsidRPr="00F93902" w:rsidRDefault="00B05E5B" w:rsidP="00F939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  <w:r w:rsidRPr="00F93902">
              <w:rPr>
                <w:rFonts w:ascii="Arial" w:hAnsi="Arial" w:cs="Arial"/>
                <w:sz w:val="22"/>
                <w:szCs w:val="22"/>
                <w:lang w:eastAsia="pl-PL"/>
              </w:rPr>
              <w:t>Demontaż instalacji elektrycznej</w:t>
            </w:r>
          </w:p>
          <w:p w:rsidR="00B05E5B" w:rsidRPr="00F93902" w:rsidRDefault="00B05E5B" w:rsidP="006375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7" w:type="dxa"/>
          </w:tcPr>
          <w:p w:rsidR="00B05E5B" w:rsidRDefault="00B05E5B" w:rsidP="00070F5E"/>
        </w:tc>
      </w:tr>
      <w:tr w:rsidR="00B05E5B" w:rsidTr="003E6366">
        <w:trPr>
          <w:trHeight w:val="435"/>
        </w:trPr>
        <w:tc>
          <w:tcPr>
            <w:tcW w:w="900" w:type="dxa"/>
          </w:tcPr>
          <w:p w:rsidR="00B05E5B" w:rsidRPr="004C3BDE" w:rsidRDefault="00B05E5B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93" w:type="dxa"/>
          </w:tcPr>
          <w:p w:rsidR="00B05E5B" w:rsidRPr="00F93902" w:rsidRDefault="00B05E5B" w:rsidP="00F9390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eastAsia="pl-PL"/>
              </w:rPr>
            </w:pPr>
            <w:r w:rsidRPr="00F93902">
              <w:rPr>
                <w:rFonts w:ascii="Arial" w:hAnsi="Arial" w:cs="Arial"/>
                <w:sz w:val="22"/>
                <w:szCs w:val="22"/>
                <w:lang w:eastAsia="pl-PL"/>
              </w:rPr>
              <w:t>Instalacja oświetlenia zewnętrznego</w:t>
            </w:r>
          </w:p>
          <w:p w:rsidR="00B05E5B" w:rsidRPr="00F93902" w:rsidRDefault="00B05E5B" w:rsidP="00070F5E">
            <w:pPr>
              <w:rPr>
                <w:rFonts w:ascii="Arial" w:hAnsi="Arial" w:cs="Arial"/>
              </w:rPr>
            </w:pPr>
          </w:p>
        </w:tc>
        <w:tc>
          <w:tcPr>
            <w:tcW w:w="3267" w:type="dxa"/>
          </w:tcPr>
          <w:p w:rsidR="00B05E5B" w:rsidRDefault="00B05E5B" w:rsidP="00070F5E">
            <w:r>
              <w:t> </w:t>
            </w:r>
          </w:p>
        </w:tc>
      </w:tr>
      <w:tr w:rsidR="00B05E5B" w:rsidTr="003E6366">
        <w:trPr>
          <w:trHeight w:val="495"/>
        </w:trPr>
        <w:tc>
          <w:tcPr>
            <w:tcW w:w="900" w:type="dxa"/>
          </w:tcPr>
          <w:p w:rsidR="00B05E5B" w:rsidRDefault="00B05E5B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293" w:type="dxa"/>
          </w:tcPr>
          <w:p w:rsidR="00B05E5B" w:rsidRPr="00F93902" w:rsidRDefault="00B05E5B" w:rsidP="00070F5E">
            <w:pPr>
              <w:rPr>
                <w:rFonts w:ascii="Arial" w:hAnsi="Arial" w:cs="Arial"/>
              </w:rPr>
            </w:pPr>
            <w:r w:rsidRPr="00F93902">
              <w:rPr>
                <w:rFonts w:ascii="Arial" w:hAnsi="Arial" w:cs="Arial"/>
                <w:sz w:val="22"/>
                <w:szCs w:val="22"/>
              </w:rPr>
              <w:t>Pozostałe roboty</w:t>
            </w:r>
          </w:p>
        </w:tc>
        <w:tc>
          <w:tcPr>
            <w:tcW w:w="3267" w:type="dxa"/>
          </w:tcPr>
          <w:p w:rsidR="00B05E5B" w:rsidRDefault="00B05E5B" w:rsidP="00070F5E"/>
        </w:tc>
      </w:tr>
      <w:tr w:rsidR="00B05E5B" w:rsidTr="003E6366">
        <w:trPr>
          <w:trHeight w:val="495"/>
        </w:trPr>
        <w:tc>
          <w:tcPr>
            <w:tcW w:w="900" w:type="dxa"/>
          </w:tcPr>
          <w:p w:rsidR="00B05E5B" w:rsidRDefault="00B05E5B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93" w:type="dxa"/>
          </w:tcPr>
          <w:p w:rsidR="00B05E5B" w:rsidRPr="002B3D75" w:rsidRDefault="00B05E5B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Razem netto (suma od 1 do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67" w:type="dxa"/>
          </w:tcPr>
          <w:p w:rsidR="00B05E5B" w:rsidRDefault="00B05E5B" w:rsidP="00070F5E">
            <w:r>
              <w:t> </w:t>
            </w:r>
          </w:p>
        </w:tc>
      </w:tr>
      <w:tr w:rsidR="00B05E5B" w:rsidTr="003E6366">
        <w:trPr>
          <w:trHeight w:val="495"/>
        </w:trPr>
        <w:tc>
          <w:tcPr>
            <w:tcW w:w="900" w:type="dxa"/>
          </w:tcPr>
          <w:p w:rsidR="00B05E5B" w:rsidRDefault="00B05E5B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93" w:type="dxa"/>
          </w:tcPr>
          <w:p w:rsidR="00B05E5B" w:rsidRPr="002B3D75" w:rsidRDefault="00B05E5B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Podatek VAT od A</w:t>
            </w:r>
          </w:p>
        </w:tc>
        <w:tc>
          <w:tcPr>
            <w:tcW w:w="3267" w:type="dxa"/>
          </w:tcPr>
          <w:p w:rsidR="00B05E5B" w:rsidRDefault="00B05E5B" w:rsidP="00070F5E"/>
        </w:tc>
      </w:tr>
      <w:tr w:rsidR="00B05E5B" w:rsidTr="003E6366">
        <w:trPr>
          <w:trHeight w:val="495"/>
        </w:trPr>
        <w:tc>
          <w:tcPr>
            <w:tcW w:w="900" w:type="dxa"/>
          </w:tcPr>
          <w:p w:rsidR="00B05E5B" w:rsidRDefault="00B05E5B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93" w:type="dxa"/>
          </w:tcPr>
          <w:p w:rsidR="00B05E5B" w:rsidRPr="002B3D75" w:rsidRDefault="00B05E5B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Ogółem brutto (A + B)</w:t>
            </w:r>
          </w:p>
        </w:tc>
        <w:tc>
          <w:tcPr>
            <w:tcW w:w="3267" w:type="dxa"/>
          </w:tcPr>
          <w:p w:rsidR="00B05E5B" w:rsidRDefault="00B05E5B" w:rsidP="00070F5E"/>
        </w:tc>
      </w:tr>
    </w:tbl>
    <w:p w:rsidR="00B05E5B" w:rsidRPr="00946710" w:rsidRDefault="00B05E5B" w:rsidP="00070F5E">
      <w:pPr>
        <w:pStyle w:val="western"/>
        <w:spacing w:before="340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Elementy cenotwórcze zastosowane do wyliczenia ceny ofertowej:</w:t>
      </w:r>
    </w:p>
    <w:p w:rsidR="00B05E5B" w:rsidRDefault="00B05E5B" w:rsidP="00070F5E">
      <w:pPr>
        <w:pStyle w:val="western"/>
        <w:spacing w:before="113" w:beforeAutospacing="0" w:after="0" w:line="360" w:lineRule="auto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Stawka robocizny R =................................................</w:t>
      </w:r>
    </w:p>
    <w:p w:rsidR="00B05E5B" w:rsidRDefault="00B05E5B" w:rsidP="00070F5E">
      <w:pPr>
        <w:pStyle w:val="western"/>
        <w:spacing w:before="113" w:beforeAutospacing="0" w:after="0" w:line="360" w:lineRule="auto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Koszty pośrednie (liczone od R+S) Kp =...................</w:t>
      </w:r>
    </w:p>
    <w:p w:rsidR="00B05E5B" w:rsidRDefault="00B05E5B" w:rsidP="00070F5E">
      <w:pPr>
        <w:pStyle w:val="western"/>
        <w:spacing w:before="113" w:beforeAutospacing="0" w:after="0" w:line="360" w:lineRule="auto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Zysk (liczony od R+S+Kp) Z =...................................</w:t>
      </w:r>
    </w:p>
    <w:p w:rsidR="00B05E5B" w:rsidRDefault="00B05E5B" w:rsidP="00070F5E">
      <w:pPr>
        <w:pStyle w:val="western"/>
        <w:spacing w:before="113" w:beforeAutospacing="0" w:after="0" w:line="360" w:lineRule="auto"/>
        <w:ind w:left="73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zakupu (liczone od M) Kz = .............................</w:t>
      </w:r>
    </w:p>
    <w:p w:rsidR="00B05E5B" w:rsidRDefault="00B05E5B" w:rsidP="00105B2E">
      <w:pPr>
        <w:pStyle w:val="western"/>
        <w:numPr>
          <w:ilvl w:val="0"/>
          <w:numId w:val="9"/>
        </w:numPr>
        <w:tabs>
          <w:tab w:val="clear" w:pos="720"/>
        </w:tabs>
        <w:spacing w:before="113" w:beforeAutospacing="0" w:after="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2B3D75">
        <w:rPr>
          <w:rFonts w:ascii="Arial" w:hAnsi="Arial" w:cs="Arial"/>
          <w:b/>
          <w:bCs/>
          <w:sz w:val="22"/>
          <w:szCs w:val="22"/>
        </w:rPr>
        <w:t>T</w:t>
      </w:r>
      <w:r w:rsidRPr="002B3D75">
        <w:rPr>
          <w:rFonts w:ascii="Arial" w:hAnsi="Arial" w:cs="Arial"/>
          <w:b/>
          <w:bCs/>
          <w:color w:val="000000"/>
          <w:sz w:val="22"/>
          <w:szCs w:val="22"/>
        </w:rPr>
        <w:t>er</w:t>
      </w:r>
      <w:r>
        <w:rPr>
          <w:rFonts w:ascii="Arial" w:hAnsi="Arial" w:cs="Arial"/>
          <w:b/>
          <w:bCs/>
          <w:color w:val="000000"/>
          <w:sz w:val="22"/>
          <w:szCs w:val="22"/>
        </w:rPr>
        <w:t>min zakończenia robót  do .............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B05E5B" w:rsidRDefault="00B05E5B" w:rsidP="00105B2E">
      <w:pPr>
        <w:pStyle w:val="western"/>
        <w:spacing w:before="113" w:beforeAutospacing="0" w:after="0"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792F52">
        <w:rPr>
          <w:rFonts w:ascii="Arial" w:hAnsi="Arial" w:cs="Arial"/>
          <w:sz w:val="20"/>
          <w:szCs w:val="20"/>
          <w:shd w:val="clear" w:color="auto" w:fill="FFFFFF"/>
        </w:rPr>
        <w:t xml:space="preserve">Kryterium to winno być wyrażone </w:t>
      </w:r>
      <w:r>
        <w:rPr>
          <w:rFonts w:ascii="Arial" w:hAnsi="Arial" w:cs="Arial"/>
          <w:sz w:val="20"/>
          <w:szCs w:val="20"/>
          <w:shd w:val="clear" w:color="auto" w:fill="FFFFFF"/>
        </w:rPr>
        <w:t>jako jedna z dat, tj.: 28.09.2017 r., 9.10.2017 r. albo 16.10.2017 r.</w:t>
      </w:r>
    </w:p>
    <w:p w:rsidR="00B05E5B" w:rsidRPr="00C73048" w:rsidRDefault="00B05E5B" w:rsidP="00C73048">
      <w:pPr>
        <w:spacing w:before="57" w:line="240" w:lineRule="atLeast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  <w:r w:rsidRPr="00C73048">
        <w:rPr>
          <w:rFonts w:ascii="Arial" w:hAnsi="Arial" w:cs="Arial"/>
          <w:spacing w:val="4"/>
          <w:sz w:val="20"/>
          <w:szCs w:val="20"/>
          <w:lang w:eastAsia="ar-SA"/>
        </w:rPr>
        <w:t xml:space="preserve">Ostateczny termin zakończenia realizacji zamówienia przypada na dzień </w:t>
      </w:r>
      <w:r>
        <w:rPr>
          <w:rFonts w:ascii="Arial" w:hAnsi="Arial" w:cs="Arial"/>
          <w:spacing w:val="4"/>
          <w:sz w:val="20"/>
          <w:szCs w:val="20"/>
          <w:lang w:eastAsia="ar-SA"/>
        </w:rPr>
        <w:t>16.10.2017</w:t>
      </w:r>
      <w:r w:rsidRPr="00C73048">
        <w:rPr>
          <w:rFonts w:ascii="Arial" w:hAnsi="Arial" w:cs="Arial"/>
          <w:spacing w:val="4"/>
          <w:sz w:val="20"/>
          <w:szCs w:val="20"/>
          <w:lang w:eastAsia="ar-SA"/>
        </w:rPr>
        <w:t xml:space="preserve"> r.</w:t>
      </w:r>
    </w:p>
    <w:p w:rsidR="00B05E5B" w:rsidRPr="00C73048" w:rsidRDefault="00B05E5B" w:rsidP="00C73048">
      <w:pPr>
        <w:spacing w:before="57" w:line="240" w:lineRule="atLeast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  <w:r w:rsidRPr="00C73048">
        <w:rPr>
          <w:rFonts w:ascii="Arial" w:hAnsi="Arial" w:cs="Arial"/>
          <w:spacing w:val="4"/>
          <w:sz w:val="20"/>
          <w:szCs w:val="20"/>
          <w:lang w:eastAsia="ar-SA"/>
        </w:rPr>
        <w:t>Wykonawca, który zadeklaruje ten termin otrzyma 0 punktów.</w:t>
      </w:r>
    </w:p>
    <w:p w:rsidR="00B05E5B" w:rsidRPr="00C73048" w:rsidRDefault="00B05E5B" w:rsidP="00C73048">
      <w:pPr>
        <w:spacing w:before="57" w:line="240" w:lineRule="atLeast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  <w:r w:rsidRPr="00C73048">
        <w:rPr>
          <w:rFonts w:ascii="Arial" w:hAnsi="Arial" w:cs="Arial"/>
          <w:spacing w:val="4"/>
          <w:sz w:val="20"/>
          <w:szCs w:val="20"/>
          <w:lang w:eastAsia="ar-SA"/>
        </w:rPr>
        <w:t xml:space="preserve">Wykonawca, który zadeklaruje zakończenie realizacji zamówienia do </w:t>
      </w:r>
      <w:r>
        <w:rPr>
          <w:rFonts w:ascii="Arial" w:hAnsi="Arial" w:cs="Arial"/>
          <w:spacing w:val="4"/>
          <w:sz w:val="20"/>
          <w:szCs w:val="20"/>
          <w:lang w:eastAsia="ar-SA"/>
        </w:rPr>
        <w:t>9.10.2017</w:t>
      </w:r>
      <w:r w:rsidRPr="00C73048">
        <w:rPr>
          <w:rFonts w:ascii="Arial" w:hAnsi="Arial" w:cs="Arial"/>
          <w:spacing w:val="4"/>
          <w:sz w:val="20"/>
          <w:szCs w:val="20"/>
          <w:lang w:eastAsia="ar-SA"/>
        </w:rPr>
        <w:t xml:space="preserve"> r. otrzyma 15 punktów.</w:t>
      </w:r>
    </w:p>
    <w:p w:rsidR="00B05E5B" w:rsidRPr="006E6AC7" w:rsidRDefault="00B05E5B" w:rsidP="00C73048">
      <w:pPr>
        <w:spacing w:before="57" w:line="240" w:lineRule="atLeast"/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  <w:r w:rsidRPr="006E6AC7">
        <w:rPr>
          <w:rFonts w:ascii="Arial" w:hAnsi="Arial" w:cs="Arial"/>
          <w:spacing w:val="4"/>
          <w:sz w:val="20"/>
          <w:szCs w:val="20"/>
          <w:lang w:eastAsia="ar-SA"/>
        </w:rPr>
        <w:t xml:space="preserve">Wykonawca, który zadeklaruje zakończenie realizacji zamówienia do </w:t>
      </w:r>
      <w:r>
        <w:rPr>
          <w:rFonts w:ascii="Arial" w:hAnsi="Arial" w:cs="Arial"/>
          <w:spacing w:val="4"/>
          <w:sz w:val="20"/>
          <w:szCs w:val="20"/>
          <w:lang w:eastAsia="ar-SA"/>
        </w:rPr>
        <w:t>2</w:t>
      </w:r>
      <w:r w:rsidRPr="006E6AC7">
        <w:rPr>
          <w:rFonts w:ascii="Arial" w:hAnsi="Arial" w:cs="Arial"/>
          <w:spacing w:val="4"/>
          <w:sz w:val="20"/>
          <w:szCs w:val="20"/>
          <w:lang w:eastAsia="ar-SA"/>
        </w:rPr>
        <w:t>8.09.2017 r. otrzyma 30 punktów.</w:t>
      </w:r>
    </w:p>
    <w:p w:rsidR="00B05E5B" w:rsidRPr="006E6AC7" w:rsidRDefault="00B05E5B" w:rsidP="006E6AC7">
      <w:pPr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  <w:r w:rsidRPr="006E6AC7">
        <w:rPr>
          <w:rFonts w:ascii="Arial" w:hAnsi="Arial" w:cs="Arial"/>
          <w:spacing w:val="4"/>
          <w:sz w:val="20"/>
          <w:szCs w:val="20"/>
          <w:lang w:eastAsia="ar-SA"/>
        </w:rPr>
        <w:t xml:space="preserve">W przypadku zadeklarowania terminu zakończenia realizacji przypadającego przed dniem </w:t>
      </w:r>
      <w:r>
        <w:rPr>
          <w:rFonts w:ascii="Arial" w:hAnsi="Arial" w:cs="Arial"/>
          <w:spacing w:val="4"/>
          <w:sz w:val="20"/>
          <w:szCs w:val="20"/>
          <w:lang w:eastAsia="ar-SA"/>
        </w:rPr>
        <w:t>2</w:t>
      </w:r>
      <w:r w:rsidRPr="006E6AC7">
        <w:rPr>
          <w:rFonts w:ascii="Arial" w:hAnsi="Arial" w:cs="Arial"/>
          <w:spacing w:val="4"/>
          <w:sz w:val="20"/>
          <w:szCs w:val="20"/>
          <w:lang w:eastAsia="ar-SA"/>
        </w:rPr>
        <w:t xml:space="preserve">8.09.2017 r., oferta będzie oceniana, jakby wykonawca zadeklarował dzień </w:t>
      </w:r>
      <w:r>
        <w:rPr>
          <w:rFonts w:ascii="Arial" w:hAnsi="Arial" w:cs="Arial"/>
          <w:spacing w:val="4"/>
          <w:sz w:val="20"/>
          <w:szCs w:val="20"/>
          <w:lang w:eastAsia="ar-SA"/>
        </w:rPr>
        <w:t>2</w:t>
      </w:r>
      <w:r w:rsidRPr="006E6AC7">
        <w:rPr>
          <w:rFonts w:ascii="Arial" w:hAnsi="Arial" w:cs="Arial"/>
          <w:spacing w:val="4"/>
          <w:sz w:val="20"/>
          <w:szCs w:val="20"/>
          <w:lang w:eastAsia="ar-SA"/>
        </w:rPr>
        <w:t>8.09.2017 r.</w:t>
      </w:r>
    </w:p>
    <w:p w:rsidR="00B05E5B" w:rsidRPr="006E6AC7" w:rsidRDefault="00B05E5B" w:rsidP="006E6AC7">
      <w:pPr>
        <w:jc w:val="both"/>
        <w:rPr>
          <w:rFonts w:ascii="Arial" w:hAnsi="Arial" w:cs="Arial"/>
          <w:spacing w:val="4"/>
          <w:sz w:val="20"/>
          <w:szCs w:val="20"/>
          <w:lang w:eastAsia="ar-SA"/>
        </w:rPr>
      </w:pPr>
      <w:r w:rsidRPr="006E6AC7">
        <w:rPr>
          <w:rFonts w:ascii="Arial" w:hAnsi="Arial" w:cs="Arial"/>
          <w:spacing w:val="4"/>
          <w:sz w:val="20"/>
          <w:szCs w:val="20"/>
          <w:lang w:eastAsia="ar-SA"/>
        </w:rPr>
        <w:t xml:space="preserve">Brak zaznaczenia lub zaznaczenie więcej niż jednego terminu lub zadeklarowanie terminu zakończenia realizacji przypadającego po dniu </w:t>
      </w:r>
      <w:r>
        <w:rPr>
          <w:rFonts w:ascii="Arial" w:hAnsi="Arial" w:cs="Arial"/>
          <w:spacing w:val="4"/>
          <w:sz w:val="20"/>
          <w:szCs w:val="20"/>
          <w:lang w:eastAsia="ar-SA"/>
        </w:rPr>
        <w:t>16.10</w:t>
      </w:r>
      <w:r w:rsidRPr="006E6AC7">
        <w:rPr>
          <w:rFonts w:ascii="Arial" w:hAnsi="Arial" w:cs="Arial"/>
          <w:spacing w:val="4"/>
          <w:sz w:val="20"/>
          <w:szCs w:val="20"/>
          <w:lang w:eastAsia="ar-SA"/>
        </w:rPr>
        <w:t xml:space="preserve">.2017 r., skutkować będzie odrzuceniem oferty wykonawcy na podstawie art. 89 ust. 1 pkt 2 pzp. </w:t>
      </w:r>
    </w:p>
    <w:p w:rsidR="00B05E5B" w:rsidRDefault="00B05E5B" w:rsidP="00105B2E">
      <w:pPr>
        <w:pStyle w:val="western"/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6E6AC7">
        <w:rPr>
          <w:rFonts w:ascii="Arial" w:hAnsi="Arial" w:cs="Arial"/>
          <w:sz w:val="20"/>
          <w:szCs w:val="20"/>
          <w:shd w:val="clear" w:color="auto" w:fill="FFFFFF"/>
        </w:rPr>
        <w:t>Należy mieć na uwadze, że zadeklarowany termin zakończenia prac wpisany będzie</w:t>
      </w:r>
      <w:r w:rsidRPr="00792F52">
        <w:rPr>
          <w:rFonts w:ascii="Arial" w:hAnsi="Arial" w:cs="Arial"/>
          <w:sz w:val="20"/>
          <w:szCs w:val="20"/>
          <w:shd w:val="clear" w:color="auto" w:fill="FFFFFF"/>
        </w:rPr>
        <w:t xml:space="preserve"> do umowy i jego przekroczenie naraża wykonawcę na zapłatę kary umownej, o której </w:t>
      </w:r>
      <w:r w:rsidRPr="008006FA">
        <w:rPr>
          <w:rFonts w:ascii="Arial" w:hAnsi="Arial" w:cs="Arial"/>
          <w:sz w:val="20"/>
          <w:szCs w:val="20"/>
          <w:shd w:val="clear" w:color="auto" w:fill="FFFFFF"/>
        </w:rPr>
        <w:t>mowa w § 6 ust. 1 pkt. 1.1. ppkt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92F52">
        <w:rPr>
          <w:rFonts w:ascii="Arial" w:hAnsi="Arial" w:cs="Arial"/>
          <w:sz w:val="20"/>
          <w:szCs w:val="20"/>
          <w:shd w:val="clear" w:color="auto" w:fill="FFFFFF"/>
        </w:rPr>
        <w:t xml:space="preserve"> 1.1.1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92F52">
        <w:rPr>
          <w:rFonts w:ascii="Arial" w:hAnsi="Arial" w:cs="Arial"/>
          <w:sz w:val="20"/>
          <w:szCs w:val="20"/>
          <w:shd w:val="clear" w:color="auto" w:fill="FFFFFF"/>
        </w:rPr>
        <w:t>wzoru umowy.</w:t>
      </w:r>
    </w:p>
    <w:p w:rsidR="00B05E5B" w:rsidRDefault="00B05E5B" w:rsidP="00070F5E">
      <w:pPr>
        <w:pStyle w:val="western"/>
        <w:spacing w:before="113" w:beforeAutospacing="0" w:after="0" w:line="119" w:lineRule="atLeast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4. Okres gwarancji na </w:t>
      </w:r>
      <w:r>
        <w:rPr>
          <w:rFonts w:ascii="Arial" w:hAnsi="Arial" w:cs="Arial"/>
          <w:b/>
          <w:bCs/>
          <w:sz w:val="22"/>
          <w:szCs w:val="22"/>
        </w:rPr>
        <w:t>przedmiot umowy</w:t>
      </w:r>
      <w:r w:rsidRPr="001B5F03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(w pełnych miesiącach):    ..........................</w:t>
      </w:r>
    </w:p>
    <w:p w:rsidR="00B05E5B" w:rsidRPr="00D44330" w:rsidRDefault="00B05E5B" w:rsidP="00831A95">
      <w:pPr>
        <w:pStyle w:val="western"/>
        <w:spacing w:before="113" w:beforeAutospacing="0" w:after="0" w:line="119" w:lineRule="atLeast"/>
        <w:rPr>
          <w:rFonts w:cs="Times New Roman"/>
        </w:rPr>
      </w:pPr>
      <w:r w:rsidRPr="00D44330">
        <w:rPr>
          <w:rFonts w:ascii="Arial" w:hAnsi="Arial" w:cs="Arial"/>
          <w:sz w:val="20"/>
          <w:szCs w:val="20"/>
          <w:shd w:val="clear" w:color="auto" w:fill="FFFFFF"/>
        </w:rPr>
        <w:t>Kryterium to winno być wyrażone w miesiącach, poprzez podanie całkowitej liczby miesięcy.</w:t>
      </w:r>
    </w:p>
    <w:p w:rsidR="00B05E5B" w:rsidRPr="00D44330" w:rsidRDefault="00B05E5B" w:rsidP="00831A95">
      <w:pPr>
        <w:pStyle w:val="western"/>
        <w:spacing w:before="57" w:beforeAutospacing="0" w:after="0" w:line="119" w:lineRule="atLeast"/>
        <w:rPr>
          <w:rFonts w:cs="Times New Roman"/>
        </w:rPr>
      </w:pPr>
      <w:r w:rsidRPr="00D44330">
        <w:rPr>
          <w:rFonts w:ascii="Arial" w:hAnsi="Arial" w:cs="Arial"/>
          <w:sz w:val="20"/>
          <w:szCs w:val="20"/>
          <w:shd w:val="clear" w:color="auto" w:fill="FFFFFF"/>
        </w:rPr>
        <w:t>W przypadku zadeklarowania okresu udzielonej gwarancji dłuższego niż 84 miesi</w:t>
      </w:r>
      <w:r>
        <w:rPr>
          <w:rFonts w:ascii="Arial" w:hAnsi="Arial" w:cs="Arial"/>
          <w:sz w:val="20"/>
          <w:szCs w:val="20"/>
          <w:shd w:val="clear" w:color="auto" w:fill="FFFFFF"/>
        </w:rPr>
        <w:t>ące</w:t>
      </w:r>
      <w:r w:rsidRPr="00D44330">
        <w:rPr>
          <w:rFonts w:ascii="Arial" w:hAnsi="Arial" w:cs="Arial"/>
          <w:sz w:val="20"/>
          <w:szCs w:val="20"/>
          <w:shd w:val="clear" w:color="auto" w:fill="FFFFFF"/>
        </w:rPr>
        <w:t>, oferta będzie oceniana, jakby Wykonawca zadeklarował 84 miesi</w:t>
      </w:r>
      <w:r>
        <w:rPr>
          <w:rFonts w:ascii="Arial" w:hAnsi="Arial" w:cs="Arial"/>
          <w:sz w:val="20"/>
          <w:szCs w:val="20"/>
          <w:shd w:val="clear" w:color="auto" w:fill="FFFFFF"/>
        </w:rPr>
        <w:t>ące</w:t>
      </w:r>
      <w:r w:rsidRPr="00D44330">
        <w:rPr>
          <w:rFonts w:ascii="Arial" w:hAnsi="Arial" w:cs="Arial"/>
          <w:sz w:val="20"/>
          <w:szCs w:val="20"/>
          <w:shd w:val="clear" w:color="auto" w:fill="FFFFFF"/>
        </w:rPr>
        <w:t xml:space="preserve">. Z kolei minimalny możliwy okres udzielonej gwarancji Zamawiający ustala na 60 miesięcy. Zadeklarowanie okresu udzielonej gwarancji krótszego niż 60 miesięcy skutkować będzie odrzuceniem oferty wykonawcy na podstawie art. 89 ust. 1 pkt 2) pzp. </w:t>
      </w:r>
    </w:p>
    <w:p w:rsidR="00B05E5B" w:rsidRPr="00D44330" w:rsidRDefault="00B05E5B" w:rsidP="00831A95">
      <w:pPr>
        <w:pStyle w:val="western"/>
        <w:spacing w:before="57" w:beforeAutospacing="0" w:after="0" w:line="119" w:lineRule="atLeast"/>
        <w:rPr>
          <w:rFonts w:cs="Times New Roman"/>
        </w:rPr>
      </w:pPr>
      <w:r w:rsidRPr="00D44330">
        <w:rPr>
          <w:rFonts w:ascii="Arial" w:hAnsi="Arial" w:cs="Arial"/>
          <w:sz w:val="20"/>
          <w:szCs w:val="20"/>
          <w:shd w:val="clear" w:color="auto" w:fill="FFFFFF"/>
        </w:rPr>
        <w:t>Brak wskazania w ofercie jakiegokolwiek okresu udzielonej gwarancji będzie równoznaczne z zaoferowaniem minimalnego okresu 60 miesięcy. Należy mieć na uwadze, że zadeklarowany okres udzielonej gwarancji wpisany będzie do umowy</w:t>
      </w:r>
      <w:r w:rsidRPr="00D44330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D44330">
        <w:rPr>
          <w:rFonts w:ascii="Arial" w:hAnsi="Arial" w:cs="Arial"/>
          <w:shd w:val="clear" w:color="auto" w:fill="FFFFFF"/>
        </w:rPr>
        <w:t xml:space="preserve"> </w:t>
      </w:r>
    </w:p>
    <w:p w:rsidR="00B05E5B" w:rsidRPr="00837111" w:rsidRDefault="00B05E5B" w:rsidP="00831A95">
      <w:pPr>
        <w:pStyle w:val="western"/>
        <w:spacing w:before="170" w:beforeAutospacing="0" w:after="0" w:line="284" w:lineRule="atLeast"/>
        <w:rPr>
          <w:rFonts w:ascii="Arial" w:hAnsi="Arial" w:cs="Arial"/>
          <w:sz w:val="22"/>
          <w:szCs w:val="22"/>
        </w:rPr>
      </w:pPr>
      <w:r w:rsidRPr="00D44330">
        <w:rPr>
          <w:rFonts w:ascii="Arial" w:hAnsi="Arial" w:cs="Arial"/>
          <w:sz w:val="22"/>
          <w:szCs w:val="22"/>
        </w:rPr>
        <w:t xml:space="preserve">5. Oświadczam, że osoby, które będą wykonywały roboty budowlane objęte przedmiotem zamówienia, będą zatrudnione w okresie realizacji umowy przez wykonawcę lub podwykonawcę na podstawie umowy o pracę w rozumieniu art. 22 § 1 Kodeksu pracy, zgodnie z wymaganiem </w:t>
      </w:r>
      <w:r w:rsidRPr="00C73048">
        <w:rPr>
          <w:rFonts w:ascii="Arial" w:hAnsi="Arial" w:cs="Arial"/>
          <w:sz w:val="22"/>
          <w:szCs w:val="22"/>
        </w:rPr>
        <w:t xml:space="preserve">określonym w </w:t>
      </w:r>
      <w:r w:rsidRPr="00837111">
        <w:rPr>
          <w:rFonts w:ascii="Arial" w:hAnsi="Arial" w:cs="Arial"/>
          <w:sz w:val="22"/>
          <w:szCs w:val="22"/>
        </w:rPr>
        <w:t>SIWZ, Rozdział XXI, ust. 10.</w:t>
      </w:r>
    </w:p>
    <w:p w:rsidR="00B05E5B" w:rsidRDefault="00B05E5B" w:rsidP="00831A95">
      <w:pPr>
        <w:pStyle w:val="western"/>
        <w:numPr>
          <w:ilvl w:val="0"/>
          <w:numId w:val="11"/>
        </w:numPr>
        <w:tabs>
          <w:tab w:val="clear" w:pos="720"/>
          <w:tab w:val="num" w:pos="284"/>
        </w:tabs>
        <w:spacing w:before="113" w:beforeAutospacing="0" w:after="0" w:line="119" w:lineRule="atLeast"/>
        <w:ind w:left="360"/>
        <w:rPr>
          <w:rFonts w:cs="Times New Roman"/>
        </w:rPr>
      </w:pPr>
      <w:r w:rsidRPr="00837111">
        <w:rPr>
          <w:rFonts w:ascii="Arial" w:hAnsi="Arial" w:cs="Arial"/>
          <w:sz w:val="22"/>
          <w:szCs w:val="22"/>
        </w:rPr>
        <w:t>Wykaz części zamówienia, które zamierzam(y) powierzyć do realizacji podwykonawcom</w:t>
      </w:r>
      <w:r>
        <w:rPr>
          <w:rFonts w:ascii="Arial" w:hAnsi="Arial" w:cs="Arial"/>
          <w:color w:val="000000"/>
          <w:sz w:val="22"/>
          <w:szCs w:val="22"/>
        </w:rPr>
        <w:t>*:</w:t>
      </w:r>
    </w:p>
    <w:p w:rsidR="00B05E5B" w:rsidRDefault="00B05E5B" w:rsidP="00070F5E">
      <w:pPr>
        <w:pStyle w:val="western"/>
        <w:spacing w:before="227" w:beforeAutospacing="0" w:after="227" w:line="119" w:lineRule="atLeast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B05E5B" w:rsidRDefault="00B05E5B" w:rsidP="00070F5E">
      <w:pPr>
        <w:pStyle w:val="western"/>
        <w:spacing w:before="227" w:beforeAutospacing="0" w:after="57" w:line="119" w:lineRule="atLeast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B05E5B" w:rsidRDefault="00B05E5B" w:rsidP="00831A95">
      <w:pPr>
        <w:pStyle w:val="western"/>
        <w:spacing w:after="0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*wykonawca wskazuje część/i zamówienia, której/ych wykonanie zamierza powierzyć podwykonawcy. Jeżeli wykonawca nie zamierza powierzyć podwykonawcy żadnej części zamówienia, wtedy wpisuje wyrażenie „nie dotyczy” lub inne o podobnym znaczeniu. Jeżeli natomiast wykonawca nic nie wpisze, zamawiający przyjmie, że całość zamówienia wykonawca zamierza zrealizować bez udziału podwykonawców. </w:t>
      </w:r>
    </w:p>
    <w:p w:rsidR="00B05E5B" w:rsidRDefault="00B05E5B" w:rsidP="00C91A8F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0" w:line="119" w:lineRule="atLeast"/>
        <w:ind w:left="426" w:hanging="426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>Oświadczam(y), że:</w:t>
      </w:r>
    </w:p>
    <w:p w:rsidR="00B05E5B" w:rsidRDefault="00B05E5B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>oferowany przez(e) nas(mnie) przedmiot zamówienia jest zgodny z opisem przedmiotu zamówienia wskazanym w rozdz. II SIWZ;</w:t>
      </w:r>
    </w:p>
    <w:p w:rsidR="00B05E5B" w:rsidRDefault="00B05E5B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zapoznałem(liśmy) się ze Specyfikacją Istotnych Warunków Zamówienia oraz wzorem umowy i nie wnosimy do nich zastrzeżeń oraz przyjmujemy warunki w nich zawarte; </w:t>
      </w:r>
    </w:p>
    <w:p w:rsidR="00B05E5B" w:rsidRDefault="00B05E5B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>uważam(y) się za związanego(ych) złożoną ofertą do terminu ważności oferty wskazanego w Specyfikacji Istotnych Warunków Zamówienia i zobowiązuję(emy) się do podpisania umowy, o ile moja(nasza) oferta zostanie uznana za najkorzystniejszą;</w:t>
      </w:r>
    </w:p>
    <w:p w:rsidR="00B05E5B" w:rsidRPr="00945559" w:rsidRDefault="00B05E5B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cenie naszej oferty zostały uwzględnione wszystkie koszty wykonania zamówienia. </w:t>
      </w:r>
    </w:p>
    <w:p w:rsidR="00B05E5B" w:rsidRDefault="00B05E5B" w:rsidP="006A5FF2">
      <w:pPr>
        <w:pStyle w:val="western"/>
        <w:spacing w:before="57" w:beforeAutospacing="0" w:after="0" w:line="284" w:lineRule="atLeast"/>
        <w:jc w:val="left"/>
        <w:rPr>
          <w:rFonts w:cs="Times New Roman"/>
        </w:rPr>
      </w:pPr>
    </w:p>
    <w:p w:rsidR="00B05E5B" w:rsidRDefault="00B05E5B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170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>Do oferty załączamy: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83"/>
        <w:gridCol w:w="6330"/>
        <w:gridCol w:w="1105"/>
        <w:gridCol w:w="1034"/>
      </w:tblGrid>
      <w:tr w:rsidR="00B05E5B">
        <w:trPr>
          <w:tblHeader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5E5B" w:rsidRDefault="00B05E5B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B05E5B" w:rsidRDefault="00B05E5B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5E5B" w:rsidRDefault="00B05E5B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B05E5B" w:rsidRDefault="00B05E5B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oświadczenia, dokumentu*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05E5B" w:rsidRDefault="00B05E5B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ilość załączników</w:t>
            </w: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05E5B" w:rsidRDefault="00B05E5B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oznaczenie załącznika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(zał. Nr .....)</w:t>
            </w:r>
          </w:p>
        </w:tc>
      </w:tr>
      <w:tr w:rsidR="00B05E5B">
        <w:trPr>
          <w:trHeight w:val="640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5E5B" w:rsidRDefault="00B05E5B" w:rsidP="00070F5E">
            <w:pPr>
              <w:numPr>
                <w:ilvl w:val="0"/>
                <w:numId w:val="2"/>
              </w:numPr>
              <w:spacing w:beforeAutospacing="1" w:afterAutospacing="1"/>
              <w:rPr>
                <w:sz w:val="14"/>
                <w:szCs w:val="14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5E5B" w:rsidRDefault="00B05E5B" w:rsidP="00070F5E">
            <w:pPr>
              <w:pStyle w:val="western"/>
              <w:spacing w:before="11" w:beforeAutospacing="0" w:line="135" w:lineRule="atLeast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oświadczenie o spełnianiu warunków udziału w postępowaniu oraz o braku podstaw do wykluczenia z postępowania**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5E5B" w:rsidRDefault="00B05E5B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B05E5B" w:rsidRDefault="00B05E5B" w:rsidP="00070F5E">
            <w:pPr>
              <w:pStyle w:val="western"/>
              <w:spacing w:line="135" w:lineRule="atLeast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05E5B" w:rsidRDefault="00B05E5B" w:rsidP="00070F5E">
            <w:pPr>
              <w:pStyle w:val="western"/>
              <w:jc w:val="left"/>
              <w:rPr>
                <w:rFonts w:cs="Times New Roman"/>
                <w:sz w:val="14"/>
                <w:szCs w:val="14"/>
              </w:rPr>
            </w:pPr>
          </w:p>
        </w:tc>
      </w:tr>
      <w:tr w:rsidR="00B05E5B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5E5B" w:rsidRDefault="00B05E5B" w:rsidP="00070F5E">
            <w:pPr>
              <w:numPr>
                <w:ilvl w:val="0"/>
                <w:numId w:val="3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5E5B" w:rsidRDefault="00B05E5B" w:rsidP="00070F5E">
            <w:pPr>
              <w:pStyle w:val="western"/>
              <w:spacing w:before="11" w:beforeAutospacing="0"/>
              <w:ind w:right="6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kserokopia dokumentu wniesionego/złożonego wadium (zalecane)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5E5B" w:rsidRDefault="00B05E5B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B05E5B" w:rsidRDefault="00B05E5B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05E5B" w:rsidRDefault="00B05E5B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B05E5B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5E5B" w:rsidRDefault="00B05E5B" w:rsidP="00070F5E">
            <w:pPr>
              <w:numPr>
                <w:ilvl w:val="0"/>
                <w:numId w:val="4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5E5B" w:rsidRDefault="00B05E5B" w:rsidP="00070F5E">
            <w:pPr>
              <w:pStyle w:val="western"/>
              <w:spacing w:before="11" w:beforeAutospacing="0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dokument, z którego wynikać będzie umocowanie dla osoby/osób podpisujących ofertę do reprezentowania wykonawcy np. KRS, CEIDG, pełnomocnictwo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5E5B" w:rsidRDefault="00B05E5B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B05E5B" w:rsidRDefault="00B05E5B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05E5B" w:rsidRDefault="00B05E5B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B05E5B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5E5B" w:rsidRDefault="00B05E5B" w:rsidP="00070F5E">
            <w:pPr>
              <w:numPr>
                <w:ilvl w:val="0"/>
                <w:numId w:val="5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5E5B" w:rsidRDefault="00B05E5B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ewentualne zastrzeżone informacje stanowiące tajemnicę przedsiębiorstwa w rozumieniu przepisów o zwalczaniu nieuczciwej konkurencji - wydzielone w ofercie w oddzielnej wewnętrznej kopercie z oznakowaniem „Tajemnica przedsiębiorstwa”, lub spięte (zszyte) oddzielnie od pozostałych, jawnych elementów oferty,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wraz z dokumentami składanymi w celu wykazania, że zastrzeżone informacje stanowią tajemnicę przedsiębiorstwa 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5E5B" w:rsidRDefault="00B05E5B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05E5B" w:rsidRDefault="00B05E5B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B05E5B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5E5B" w:rsidRDefault="00B05E5B" w:rsidP="00070F5E">
            <w:pPr>
              <w:numPr>
                <w:ilvl w:val="0"/>
                <w:numId w:val="6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5E5B" w:rsidRDefault="00B05E5B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dodatkowe informacje i dokumenty wg uznania wykonawcy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05E5B" w:rsidRDefault="00B05E5B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B05E5B" w:rsidRDefault="00B05E5B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05E5B" w:rsidRDefault="00B05E5B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</w:tbl>
    <w:p w:rsidR="00B05E5B" w:rsidRPr="004F21D8" w:rsidRDefault="00B05E5B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</w:t>
      </w:r>
      <w:r w:rsidRPr="004F21D8">
        <w:rPr>
          <w:rFonts w:ascii="Arial" w:hAnsi="Arial" w:cs="Arial"/>
          <w:color w:val="000000"/>
        </w:rPr>
        <w:t>W przypadku braku konieczności przedłożenia oświadczenia, dokumentu, w kolumnach 3 i 4 należy wpisać „kreskę” lub słowa „nie dotyczy”</w:t>
      </w:r>
    </w:p>
    <w:p w:rsidR="00B05E5B" w:rsidRPr="004F21D8" w:rsidRDefault="00B05E5B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 w:rsidRPr="004F21D8">
        <w:rPr>
          <w:rFonts w:ascii="Arial" w:hAnsi="Arial" w:cs="Arial"/>
        </w:rPr>
        <w:t xml:space="preserve">**W przypadku złożenia oferty przez wykonawców wspólnie ubiegających się o udzielenie zamówienia do oferty należy załączyć oświadczenie </w:t>
      </w:r>
      <w:r w:rsidRPr="00792F52">
        <w:rPr>
          <w:rFonts w:ascii="Arial" w:hAnsi="Arial" w:cs="Arial"/>
        </w:rPr>
        <w:t>wymienione w poz. 1 tabeli</w:t>
      </w:r>
      <w:r w:rsidRPr="004F21D8">
        <w:rPr>
          <w:rFonts w:ascii="Arial" w:hAnsi="Arial" w:cs="Arial"/>
        </w:rPr>
        <w:t xml:space="preserve"> od każdego z wykonawców.</w:t>
      </w:r>
    </w:p>
    <w:p w:rsidR="00B05E5B" w:rsidRDefault="00B05E5B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>Informacja o tym, czy wybór oferty będzie prowadzić do powstania u Zamawiającego obowiązku podatkowego, o którym mowa w art. 91 ust. 3a pzp:</w:t>
      </w:r>
    </w:p>
    <w:p w:rsidR="00B05E5B" w:rsidRPr="004F21D8" w:rsidRDefault="00B05E5B" w:rsidP="00CD49B9">
      <w:pPr>
        <w:pStyle w:val="western"/>
        <w:numPr>
          <w:ilvl w:val="1"/>
          <w:numId w:val="10"/>
        </w:numPr>
        <w:tabs>
          <w:tab w:val="clear" w:pos="840"/>
          <w:tab w:val="num" w:pos="360"/>
        </w:tabs>
        <w:spacing w:before="57" w:beforeAutospacing="0" w:after="113"/>
        <w:ind w:left="510" w:hanging="207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Informuję, że wybór oferty </w:t>
      </w:r>
      <w:r>
        <w:rPr>
          <w:rFonts w:ascii="Arial" w:hAnsi="Arial" w:cs="Arial"/>
          <w:b/>
          <w:bCs/>
          <w:color w:val="000000"/>
          <w:sz w:val="22"/>
          <w:szCs w:val="22"/>
        </w:rPr>
        <w:t>nie będzie</w:t>
      </w:r>
      <w:r>
        <w:rPr>
          <w:rFonts w:ascii="Arial" w:hAnsi="Arial" w:cs="Arial"/>
          <w:color w:val="000000"/>
          <w:sz w:val="22"/>
          <w:szCs w:val="22"/>
        </w:rPr>
        <w:t xml:space="preserve"> prowadził do powstania </w:t>
      </w:r>
      <w:r>
        <w:rPr>
          <w:rFonts w:ascii="Arial" w:hAnsi="Arial" w:cs="Arial"/>
          <w:color w:val="000000"/>
          <w:sz w:val="22"/>
          <w:szCs w:val="22"/>
        </w:rPr>
        <w:br/>
        <w:t xml:space="preserve">u Zamawiającego obowiązku podatkowego, zgodnie z przepisami o podatku od towarów </w:t>
      </w:r>
      <w:r>
        <w:rPr>
          <w:rFonts w:ascii="Arial" w:hAnsi="Arial" w:cs="Arial"/>
          <w:color w:val="000000"/>
          <w:sz w:val="22"/>
          <w:szCs w:val="22"/>
        </w:rPr>
        <w:br/>
        <w:t>i usług.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</w:p>
    <w:p w:rsidR="00B05E5B" w:rsidRDefault="00B05E5B" w:rsidP="00CD49B9">
      <w:pPr>
        <w:pStyle w:val="western"/>
        <w:numPr>
          <w:ilvl w:val="1"/>
          <w:numId w:val="10"/>
        </w:numPr>
        <w:tabs>
          <w:tab w:val="clear" w:pos="840"/>
          <w:tab w:val="num" w:pos="720"/>
        </w:tabs>
        <w:spacing w:before="57" w:beforeAutospacing="0" w:after="113"/>
        <w:ind w:left="454" w:hanging="18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Informuję, że wybór oferty </w:t>
      </w:r>
      <w:r>
        <w:rPr>
          <w:rFonts w:ascii="Arial" w:hAnsi="Arial" w:cs="Arial"/>
          <w:b/>
          <w:bCs/>
          <w:color w:val="000000"/>
          <w:sz w:val="22"/>
          <w:szCs w:val="22"/>
        </w:rPr>
        <w:t>będzie</w:t>
      </w:r>
      <w:r>
        <w:rPr>
          <w:rFonts w:ascii="Arial" w:hAnsi="Arial" w:cs="Arial"/>
          <w:color w:val="000000"/>
          <w:sz w:val="22"/>
          <w:szCs w:val="22"/>
        </w:rPr>
        <w:t xml:space="preserve"> prowadził do powstania u Zamawiającego obowiązku podatkowego, zgodnie z przepisami o podatku od towarów i usług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2)</w:t>
      </w:r>
      <w:r>
        <w:rPr>
          <w:rFonts w:ascii="Arial" w:hAnsi="Arial" w:cs="Arial"/>
          <w:color w:val="000000"/>
          <w:sz w:val="22"/>
          <w:szCs w:val="22"/>
        </w:rPr>
        <w:t>. Powyższy obowiązek podatkowy będzie dotyczył ......................................................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3)</w:t>
      </w:r>
      <w:r>
        <w:rPr>
          <w:rFonts w:ascii="Arial" w:hAnsi="Arial" w:cs="Arial"/>
          <w:color w:val="000000"/>
          <w:sz w:val="22"/>
          <w:szCs w:val="22"/>
        </w:rPr>
        <w:t xml:space="preserve">  objętych przedmiotem zamówienia, a ich wartość netto (bez kwoty podatku VAT) będzie wynosiła 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4)</w:t>
      </w:r>
      <w:r>
        <w:rPr>
          <w:rFonts w:ascii="Arial" w:hAnsi="Arial" w:cs="Arial"/>
          <w:color w:val="000000"/>
          <w:sz w:val="22"/>
          <w:szCs w:val="22"/>
        </w:rPr>
        <w:t xml:space="preserve"> złotych.</w:t>
      </w:r>
    </w:p>
    <w:p w:rsidR="00B05E5B" w:rsidRDefault="00B05E5B" w:rsidP="00070F5E">
      <w:pPr>
        <w:pStyle w:val="western"/>
        <w:spacing w:before="57" w:beforeAutospacing="0" w:after="113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2"/>
          <w:szCs w:val="22"/>
        </w:rPr>
        <w:t>Jednocześnie stwierdzam, iż świadom jestem odpowiedzialności karnej za składanie fałszywych oświadczeń.</w:t>
      </w:r>
    </w:p>
    <w:p w:rsidR="00B05E5B" w:rsidRDefault="00B05E5B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1) W przypadku wyboru opcji 9.1, skreślić opcję 9.2.</w:t>
      </w:r>
    </w:p>
    <w:p w:rsidR="00B05E5B" w:rsidRDefault="00B05E5B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2) W przypadku wyboru opcji 9.2, skreślić opcję 9.1.</w:t>
      </w:r>
    </w:p>
    <w:p w:rsidR="00B05E5B" w:rsidRDefault="00B05E5B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3) Wpisać nazwę/rodzaj towaru lub usługi, które będą prowadziły do powstania u Zamawiającego obowiązku podatkowego, zgodnie z przepisami o podatku od towarów i usług.</w:t>
      </w:r>
    </w:p>
    <w:p w:rsidR="00B05E5B" w:rsidRDefault="00B05E5B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4)Wpisać wartość netto (bez kwoty podatku) towarów i usług podlegających mechanizmowi odwróconego obciążenia VAT, wymienionych wcześniej.</w:t>
      </w:r>
    </w:p>
    <w:p w:rsidR="00B05E5B" w:rsidRDefault="00B05E5B" w:rsidP="00831A95">
      <w:pPr>
        <w:pStyle w:val="western"/>
        <w:spacing w:before="57" w:beforeAutospacing="0" w:after="113"/>
        <w:ind w:left="360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Podstawa prawna: Zgodnie z art. 91 ust. 3a ustawy PZP, 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 tymi przepisami. Wykonawca, składając ofertę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Wymóg złożenia informacji o tym, czy wybór prowadzić będzie do powstania u Zamawiającego obowiązku podatkowego, odnosi się wyłącznie do sytuacji, w której Wykonawca składa ofertę, której wybór prowadziłby do powstania takiego obowiązku 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u Zamawiającego.</w:t>
      </w:r>
    </w:p>
    <w:p w:rsidR="00B05E5B" w:rsidRDefault="00B05E5B" w:rsidP="00831A95">
      <w:pPr>
        <w:pStyle w:val="western"/>
        <w:spacing w:before="57" w:beforeAutospacing="0" w:after="113"/>
        <w:ind w:left="360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Ponadto zobowiązuję/my się do przekazania Zamawiającemu w terminie 3 dni od dnia zamieszczenia na stronie internetowej informacji, o której mowa w art. 86 ust. 5 pzp, oświadczenia o przynależności lub braku przynależności do tej samej grupy kapitałowej, o której mowa w art. 24 ust. 1 pkt 23 ustawy PZP, co podmioty, które złożyły odrębne oferty, wraz z ewentualnymi dowodami, że powiązania z innym wykonawcą nie prowadzą do zakłócenia konkurencji w niniejszym postępowaniu o udzielenie zamówienia***. </w:t>
      </w:r>
    </w:p>
    <w:p w:rsidR="00B05E5B" w:rsidRDefault="00B05E5B" w:rsidP="00831A95">
      <w:pPr>
        <w:pStyle w:val="western"/>
        <w:spacing w:before="57" w:beforeAutospacing="0" w:after="113"/>
        <w:ind w:left="284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***W przypadku złożenia oferty przez wykonawców wspólnie ubiegających się o udzielenie zamówienia powyższy dokument składa każdy z wykonawców wspólnie ubiegających o udzielenie zamówienia. </w:t>
      </w:r>
    </w:p>
    <w:p w:rsidR="00B05E5B" w:rsidRDefault="00B05E5B" w:rsidP="00070F5E">
      <w:pPr>
        <w:pStyle w:val="western"/>
        <w:spacing w:before="1134" w:beforeAutospacing="0" w:after="0"/>
        <w:ind w:left="4956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B05E5B" w:rsidRDefault="00B05E5B" w:rsidP="00F96353">
      <w:pPr>
        <w:pStyle w:val="western"/>
        <w:spacing w:after="0"/>
        <w:ind w:left="4956"/>
        <w:jc w:val="lef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podpis, pieczątka imienna wykonawcy (pełnomocnika)</w:t>
      </w:r>
    </w:p>
    <w:p w:rsidR="00B05E5B" w:rsidRDefault="00B05E5B" w:rsidP="00F96353">
      <w:pPr>
        <w:pStyle w:val="western"/>
        <w:spacing w:after="0"/>
        <w:ind w:left="4956"/>
        <w:jc w:val="left"/>
        <w:rPr>
          <w:rFonts w:ascii="Arial" w:hAnsi="Arial" w:cs="Arial"/>
          <w:i/>
          <w:iCs/>
          <w:color w:val="000000"/>
        </w:rPr>
      </w:pPr>
    </w:p>
    <w:p w:rsidR="00B05E5B" w:rsidRPr="00F96353" w:rsidRDefault="00B05E5B" w:rsidP="00F96353">
      <w:pPr>
        <w:pStyle w:val="western"/>
        <w:spacing w:after="0"/>
        <w:ind w:left="4956"/>
        <w:jc w:val="left"/>
        <w:rPr>
          <w:rFonts w:ascii="Arial" w:hAnsi="Arial" w:cs="Arial"/>
          <w:i/>
          <w:iCs/>
          <w:color w:val="000000"/>
        </w:rPr>
      </w:pPr>
    </w:p>
    <w:p w:rsidR="00B05E5B" w:rsidRDefault="00B05E5B" w:rsidP="009E0688">
      <w:pPr>
        <w:pStyle w:val="western"/>
        <w:spacing w:before="0" w:beforeAutospacing="0"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Informacje dodatkowe niezbędne do wypełnienia Ogłoszenia o udzieleniu zamówienia</w:t>
      </w:r>
      <w:r>
        <w:rPr>
          <w:rFonts w:ascii="Arial" w:hAnsi="Arial" w:cs="Arial"/>
          <w:i/>
          <w:iCs/>
          <w:color w:val="000000"/>
          <w:sz w:val="20"/>
          <w:szCs w:val="20"/>
        </w:rPr>
        <w:t>:</w:t>
      </w:r>
    </w:p>
    <w:p w:rsidR="00B05E5B" w:rsidRDefault="00B05E5B" w:rsidP="009E0688">
      <w:pPr>
        <w:pStyle w:val="western"/>
        <w:spacing w:before="57" w:beforeAutospacing="0" w:after="113"/>
        <w:ind w:left="72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że:</w:t>
      </w:r>
    </w:p>
    <w:p w:rsidR="00B05E5B" w:rsidRDefault="00B05E5B" w:rsidP="00070F5E">
      <w:pPr>
        <w:pStyle w:val="western"/>
        <w:spacing w:before="57" w:beforeAutospacing="0" w:after="113"/>
        <w:ind w:left="720"/>
        <w:jc w:val="left"/>
        <w:rPr>
          <w:rFonts w:cs="Times New Roman"/>
        </w:rPr>
      </w:pPr>
    </w:p>
    <w:p w:rsidR="00B05E5B" w:rsidRPr="007F5435" w:rsidRDefault="00B05E5B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jestem mikroprzedsiębiorcą </w:t>
      </w:r>
      <w:r w:rsidRPr="007F5435">
        <w:rPr>
          <w:rFonts w:ascii="Arial" w:hAnsi="Arial" w:cs="Arial"/>
          <w:color w:val="000000"/>
          <w:sz w:val="22"/>
          <w:szCs w:val="22"/>
        </w:rPr>
        <w:t xml:space="preserve">* </w:t>
      </w:r>
      <w:r w:rsidRPr="007F5435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7F54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sym w:font="Webdings" w:char="F063"/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t xml:space="preserve">nie </w:t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sym w:font="Webdings" w:char="F063"/>
      </w:r>
    </w:p>
    <w:p w:rsidR="00B05E5B" w:rsidRPr="007F5435" w:rsidRDefault="00B05E5B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</w:rPr>
      </w:pPr>
      <w:r w:rsidRPr="007F5435">
        <w:rPr>
          <w:rFonts w:ascii="Arial" w:hAnsi="Arial" w:cs="Arial"/>
          <w:color w:val="000000"/>
          <w:sz w:val="22"/>
          <w:szCs w:val="22"/>
        </w:rPr>
        <w:t xml:space="preserve">jestem małym przedsiębiorcą* </w:t>
      </w:r>
      <w:r w:rsidRPr="007F5435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7F54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sym w:font="Webdings" w:char="F063"/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t xml:space="preserve">nie </w:t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sym w:font="Webdings" w:char="F063"/>
      </w:r>
    </w:p>
    <w:p w:rsidR="00B05E5B" w:rsidRPr="007F5435" w:rsidRDefault="00B05E5B" w:rsidP="007F5435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</w:rPr>
      </w:pPr>
      <w:r w:rsidRPr="007F5435">
        <w:rPr>
          <w:rFonts w:ascii="Arial" w:hAnsi="Arial" w:cs="Arial"/>
          <w:color w:val="000000"/>
          <w:sz w:val="22"/>
          <w:szCs w:val="22"/>
        </w:rPr>
        <w:t>jestem średnim przedsiębiorcą*</w:t>
      </w:r>
      <w:r w:rsidRPr="007F54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5435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7F54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sym w:font="Webdings" w:char="F063"/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t xml:space="preserve">nie </w:t>
      </w:r>
      <w:r w:rsidRPr="007F5435">
        <w:rPr>
          <w:rFonts w:ascii="Arial" w:hAnsi="Arial" w:cs="Arial"/>
          <w:b/>
          <w:bCs/>
          <w:color w:val="000000"/>
          <w:sz w:val="24"/>
          <w:szCs w:val="24"/>
        </w:rPr>
        <w:sym w:font="Webdings" w:char="F063"/>
      </w:r>
    </w:p>
    <w:p w:rsidR="00B05E5B" w:rsidRDefault="00B05E5B" w:rsidP="007F5435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</w:p>
    <w:p w:rsidR="00B05E5B" w:rsidRDefault="00B05E5B" w:rsidP="00070F5E">
      <w:pPr>
        <w:pStyle w:val="western"/>
        <w:spacing w:after="0"/>
        <w:ind w:left="442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*zaznaczyć właściwe</w:t>
      </w:r>
    </w:p>
    <w:p w:rsidR="00B05E5B" w:rsidRDefault="00B05E5B" w:rsidP="00070F5E">
      <w:pPr>
        <w:pStyle w:val="western"/>
        <w:spacing w:before="57" w:beforeAutospacing="0" w:after="113"/>
        <w:ind w:left="284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W przypadku złożenia oferty przez wykonawców wspólnie ubiegających się o udzielenie zamówienia powyższą informację składa każdy z wykonawców wspólnie ubiegających się o udzielenie zamówienia.</w:t>
      </w:r>
    </w:p>
    <w:p w:rsidR="00B05E5B" w:rsidRDefault="00B05E5B" w:rsidP="00070F5E">
      <w:pPr>
        <w:pStyle w:val="western"/>
        <w:spacing w:before="1134" w:beforeAutospacing="0" w:after="0"/>
        <w:ind w:left="4956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B05E5B" w:rsidRDefault="00B05E5B" w:rsidP="00070F5E">
      <w:pPr>
        <w:pStyle w:val="western"/>
        <w:spacing w:after="0"/>
        <w:ind w:left="4956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>podpis, pieczątka imienna wykonawcy (pełnomocnika)</w:t>
      </w:r>
    </w:p>
    <w:p w:rsidR="00B05E5B" w:rsidRDefault="00B05E5B" w:rsidP="00070F5E"/>
    <w:sectPr w:rsidR="00B05E5B" w:rsidSect="002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/>
      </w:pPr>
    </w:lvl>
    <w:lvl w:ilvl="1">
      <w:start w:val="1"/>
      <w:numFmt w:val="none"/>
      <w:suff w:val="nothing"/>
      <w:lvlText w:val=".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.%4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00000004"/>
    <w:multiLevelType w:val="multilevel"/>
    <w:tmpl w:val="1F74FF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sz w:val="18"/>
        <w:szCs w:val="18"/>
      </w:rPr>
    </w:lvl>
    <w:lvl w:ilvl="4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sz w:val="18"/>
        <w:szCs w:val="18"/>
      </w:rPr>
    </w:lvl>
  </w:abstractNum>
  <w:abstractNum w:abstractNumId="2">
    <w:nsid w:val="02BD399E"/>
    <w:multiLevelType w:val="multilevel"/>
    <w:tmpl w:val="28EC3A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ascii="Arial" w:hAnsi="Arial" w:hint="default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</w:abstractNum>
  <w:abstractNum w:abstractNumId="3">
    <w:nsid w:val="03283DC6"/>
    <w:multiLevelType w:val="multilevel"/>
    <w:tmpl w:val="C1BA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B91C2B"/>
    <w:multiLevelType w:val="multilevel"/>
    <w:tmpl w:val="A8CE4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B05A30"/>
    <w:multiLevelType w:val="hybridMultilevel"/>
    <w:tmpl w:val="16C03E4A"/>
    <w:lvl w:ilvl="0" w:tplc="9C90E0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9B5361"/>
    <w:multiLevelType w:val="multilevel"/>
    <w:tmpl w:val="FE0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A8955DF"/>
    <w:multiLevelType w:val="multilevel"/>
    <w:tmpl w:val="15CCB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E73C2A"/>
    <w:multiLevelType w:val="multilevel"/>
    <w:tmpl w:val="E35E4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70C34"/>
    <w:multiLevelType w:val="multilevel"/>
    <w:tmpl w:val="3C40F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B24005"/>
    <w:multiLevelType w:val="multilevel"/>
    <w:tmpl w:val="96407CB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6D924396"/>
    <w:multiLevelType w:val="hybridMultilevel"/>
    <w:tmpl w:val="FE220F72"/>
    <w:lvl w:ilvl="0" w:tplc="0CF6A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182DA6"/>
    <w:multiLevelType w:val="multilevel"/>
    <w:tmpl w:val="B038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12"/>
  </w:num>
  <w:num w:numId="8">
    <w:abstractNumId w:val="0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23E"/>
    <w:rsid w:val="000447B1"/>
    <w:rsid w:val="00070F5E"/>
    <w:rsid w:val="0008409E"/>
    <w:rsid w:val="000C71F4"/>
    <w:rsid w:val="00105B2E"/>
    <w:rsid w:val="00107CBE"/>
    <w:rsid w:val="00111116"/>
    <w:rsid w:val="0011352D"/>
    <w:rsid w:val="0016769B"/>
    <w:rsid w:val="001B32DE"/>
    <w:rsid w:val="001B5F03"/>
    <w:rsid w:val="001F7924"/>
    <w:rsid w:val="0022252F"/>
    <w:rsid w:val="002510E2"/>
    <w:rsid w:val="00271AA7"/>
    <w:rsid w:val="002810DA"/>
    <w:rsid w:val="00291BBE"/>
    <w:rsid w:val="002B3D75"/>
    <w:rsid w:val="002B5FDB"/>
    <w:rsid w:val="002E04AD"/>
    <w:rsid w:val="003058D4"/>
    <w:rsid w:val="0036661A"/>
    <w:rsid w:val="00367B48"/>
    <w:rsid w:val="003C49D7"/>
    <w:rsid w:val="003D3D45"/>
    <w:rsid w:val="003E6366"/>
    <w:rsid w:val="003F64F3"/>
    <w:rsid w:val="0043697D"/>
    <w:rsid w:val="00467686"/>
    <w:rsid w:val="004748CE"/>
    <w:rsid w:val="00475BB2"/>
    <w:rsid w:val="004C3BDE"/>
    <w:rsid w:val="004E29B1"/>
    <w:rsid w:val="004F032C"/>
    <w:rsid w:val="004F21D8"/>
    <w:rsid w:val="00505681"/>
    <w:rsid w:val="00520178"/>
    <w:rsid w:val="0055730B"/>
    <w:rsid w:val="005913DB"/>
    <w:rsid w:val="005B1FB2"/>
    <w:rsid w:val="005B7856"/>
    <w:rsid w:val="005C55CE"/>
    <w:rsid w:val="005F6675"/>
    <w:rsid w:val="006375DA"/>
    <w:rsid w:val="00642C24"/>
    <w:rsid w:val="00652F88"/>
    <w:rsid w:val="0067059D"/>
    <w:rsid w:val="00684D4F"/>
    <w:rsid w:val="00696F4F"/>
    <w:rsid w:val="006A5FF2"/>
    <w:rsid w:val="006B71E3"/>
    <w:rsid w:val="006D40C3"/>
    <w:rsid w:val="006E33F4"/>
    <w:rsid w:val="006E6AC7"/>
    <w:rsid w:val="007123C3"/>
    <w:rsid w:val="00731CEC"/>
    <w:rsid w:val="00741C9D"/>
    <w:rsid w:val="00792F52"/>
    <w:rsid w:val="007B0CDC"/>
    <w:rsid w:val="007B188A"/>
    <w:rsid w:val="007D1C45"/>
    <w:rsid w:val="007D635D"/>
    <w:rsid w:val="007F5435"/>
    <w:rsid w:val="008006FA"/>
    <w:rsid w:val="00805622"/>
    <w:rsid w:val="00831A95"/>
    <w:rsid w:val="00837111"/>
    <w:rsid w:val="008D68E6"/>
    <w:rsid w:val="00932D9D"/>
    <w:rsid w:val="009365D0"/>
    <w:rsid w:val="00937580"/>
    <w:rsid w:val="009427B6"/>
    <w:rsid w:val="00945559"/>
    <w:rsid w:val="00946710"/>
    <w:rsid w:val="00962800"/>
    <w:rsid w:val="00976576"/>
    <w:rsid w:val="009A7996"/>
    <w:rsid w:val="009E0688"/>
    <w:rsid w:val="00A012ED"/>
    <w:rsid w:val="00A53059"/>
    <w:rsid w:val="00A5448C"/>
    <w:rsid w:val="00A5723E"/>
    <w:rsid w:val="00A679B3"/>
    <w:rsid w:val="00A86BD6"/>
    <w:rsid w:val="00A92222"/>
    <w:rsid w:val="00AC376E"/>
    <w:rsid w:val="00B05E5B"/>
    <w:rsid w:val="00B35F89"/>
    <w:rsid w:val="00B77C95"/>
    <w:rsid w:val="00B86F0A"/>
    <w:rsid w:val="00B9601A"/>
    <w:rsid w:val="00BB74DA"/>
    <w:rsid w:val="00BC5622"/>
    <w:rsid w:val="00BE2B79"/>
    <w:rsid w:val="00BF2A0C"/>
    <w:rsid w:val="00C02D6E"/>
    <w:rsid w:val="00C042C8"/>
    <w:rsid w:val="00C06782"/>
    <w:rsid w:val="00C07F6E"/>
    <w:rsid w:val="00C55008"/>
    <w:rsid w:val="00C61C38"/>
    <w:rsid w:val="00C73048"/>
    <w:rsid w:val="00C91A8F"/>
    <w:rsid w:val="00CA5814"/>
    <w:rsid w:val="00CB0096"/>
    <w:rsid w:val="00CC616F"/>
    <w:rsid w:val="00CC62FB"/>
    <w:rsid w:val="00CD49B9"/>
    <w:rsid w:val="00CF3136"/>
    <w:rsid w:val="00D14925"/>
    <w:rsid w:val="00D2450C"/>
    <w:rsid w:val="00D4047F"/>
    <w:rsid w:val="00D406D5"/>
    <w:rsid w:val="00D44330"/>
    <w:rsid w:val="00D84974"/>
    <w:rsid w:val="00D93CDD"/>
    <w:rsid w:val="00DA71BC"/>
    <w:rsid w:val="00E15998"/>
    <w:rsid w:val="00E260B6"/>
    <w:rsid w:val="00EB5217"/>
    <w:rsid w:val="00EC21A2"/>
    <w:rsid w:val="00EC566F"/>
    <w:rsid w:val="00EF5790"/>
    <w:rsid w:val="00F0221E"/>
    <w:rsid w:val="00F045C7"/>
    <w:rsid w:val="00F11AEF"/>
    <w:rsid w:val="00F13DC2"/>
    <w:rsid w:val="00F41CBA"/>
    <w:rsid w:val="00F667FE"/>
    <w:rsid w:val="00F83C0D"/>
    <w:rsid w:val="00F93902"/>
    <w:rsid w:val="00F96353"/>
    <w:rsid w:val="00FC3975"/>
    <w:rsid w:val="00FC654D"/>
    <w:rsid w:val="00FF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3E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7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723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A5723E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western">
    <w:name w:val="western"/>
    <w:basedOn w:val="Normal"/>
    <w:uiPriority w:val="99"/>
    <w:rsid w:val="00A5723E"/>
    <w:pPr>
      <w:spacing w:before="100" w:beforeAutospacing="1" w:after="119"/>
      <w:jc w:val="both"/>
    </w:pPr>
    <w:rPr>
      <w:rFonts w:ascii="Century Gothic" w:hAnsi="Century Gothic" w:cs="Century Gothic"/>
      <w:sz w:val="16"/>
      <w:szCs w:val="16"/>
    </w:rPr>
  </w:style>
  <w:style w:type="character" w:customStyle="1" w:styleId="Domylnaczcionkaakapitu1">
    <w:name w:val="Domyślna czcionka akapitu1"/>
    <w:uiPriority w:val="99"/>
    <w:rsid w:val="00A5723E"/>
  </w:style>
  <w:style w:type="paragraph" w:styleId="Footer">
    <w:name w:val="footer"/>
    <w:basedOn w:val="Normal"/>
    <w:link w:val="FooterChar"/>
    <w:uiPriority w:val="99"/>
    <w:rsid w:val="00A5723E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723E"/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5</Pages>
  <Words>1538</Words>
  <Characters>9234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PT-I/DW/71/2/2017                                                   </dc:title>
  <dc:subject/>
  <dc:creator>Asia</dc:creator>
  <cp:keywords/>
  <dc:description/>
  <cp:lastModifiedBy>pti006</cp:lastModifiedBy>
  <cp:revision>8</cp:revision>
  <cp:lastPrinted>2017-06-16T07:12:00Z</cp:lastPrinted>
  <dcterms:created xsi:type="dcterms:W3CDTF">2017-05-17T10:32:00Z</dcterms:created>
  <dcterms:modified xsi:type="dcterms:W3CDTF">2017-06-16T07:23:00Z</dcterms:modified>
</cp:coreProperties>
</file>