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76" w:rsidRDefault="00603A76" w:rsidP="00C07F6E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PT-I/KS/71/…/2017                                                   ..................................., dnia ....................................</w:t>
      </w:r>
    </w:p>
    <w:p w:rsidR="00603A76" w:rsidRDefault="00603A76" w:rsidP="00070F5E">
      <w:pPr>
        <w:pStyle w:val="western"/>
        <w:spacing w:before="397" w:beforeAutospacing="0" w:after="0" w:line="480" w:lineRule="auto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603A76" w:rsidRDefault="00603A76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603A76" w:rsidRDefault="00603A76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603A76" w:rsidRDefault="00603A76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603A76" w:rsidRDefault="00603A76" w:rsidP="00070F5E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603A76" w:rsidRDefault="00603A76" w:rsidP="00070F5E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603A76" w:rsidRDefault="00603A76" w:rsidP="00070F5E">
      <w:pPr>
        <w:pStyle w:val="western"/>
        <w:spacing w:before="340" w:beforeAutospacing="0" w:after="0" w:line="480" w:lineRule="auto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603A76" w:rsidRDefault="00603A76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603A76" w:rsidRDefault="00603A76" w:rsidP="00070F5E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603A76" w:rsidRDefault="00603A76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603A76" w:rsidRDefault="00603A76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603A76" w:rsidRDefault="00603A76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603A76" w:rsidRDefault="00603A76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603A76" w:rsidRDefault="00603A76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603A76" w:rsidRDefault="00603A76" w:rsidP="004C3BDE">
      <w:pPr>
        <w:pStyle w:val="Heading3"/>
        <w:tabs>
          <w:tab w:val="num" w:pos="0"/>
          <w:tab w:val="left" w:pos="4410"/>
        </w:tabs>
        <w:suppressAutoHyphens/>
        <w:spacing w:before="0" w:after="120"/>
        <w:ind w:left="5669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603A76" w:rsidRPr="004C3BDE" w:rsidRDefault="00603A76" w:rsidP="004C3BDE">
      <w:pPr>
        <w:pStyle w:val="Heading3"/>
        <w:tabs>
          <w:tab w:val="num" w:pos="0"/>
          <w:tab w:val="left" w:pos="4410"/>
        </w:tabs>
        <w:suppressAutoHyphens/>
        <w:spacing w:before="0" w:after="120"/>
        <w:ind w:left="5669"/>
        <w:rPr>
          <w:rFonts w:cs="Times New Roman"/>
          <w:sz w:val="24"/>
          <w:szCs w:val="24"/>
        </w:rPr>
      </w:pPr>
      <w:r w:rsidRPr="004C3BDE">
        <w:rPr>
          <w:sz w:val="24"/>
          <w:szCs w:val="24"/>
        </w:rPr>
        <w:t xml:space="preserve">Miejska Szkoła </w:t>
      </w:r>
      <w:r>
        <w:rPr>
          <w:rFonts w:cs="Times New Roman"/>
          <w:sz w:val="24"/>
          <w:szCs w:val="24"/>
        </w:rPr>
        <w:br/>
      </w:r>
      <w:r w:rsidRPr="004C3BDE">
        <w:rPr>
          <w:sz w:val="24"/>
          <w:szCs w:val="24"/>
        </w:rPr>
        <w:t>Podstawowa Nr 7</w:t>
      </w:r>
    </w:p>
    <w:p w:rsidR="00603A76" w:rsidRPr="004C3BDE" w:rsidRDefault="00603A76" w:rsidP="003F64F3">
      <w:pPr>
        <w:spacing w:after="120"/>
        <w:ind w:left="5664"/>
        <w:rPr>
          <w:rFonts w:ascii="Arial" w:hAnsi="Arial" w:cs="Arial"/>
          <w:b/>
          <w:bCs/>
        </w:rPr>
      </w:pPr>
      <w:r w:rsidRPr="004C3BDE">
        <w:rPr>
          <w:rFonts w:ascii="Arial" w:hAnsi="Arial" w:cs="Arial"/>
          <w:b/>
          <w:bCs/>
        </w:rPr>
        <w:t>ul. Jedności Narodowej 5</w:t>
      </w:r>
    </w:p>
    <w:p w:rsidR="00603A76" w:rsidRPr="003F64F3" w:rsidRDefault="00603A76" w:rsidP="003F64F3">
      <w:pPr>
        <w:spacing w:after="120"/>
        <w:ind w:left="5664"/>
        <w:rPr>
          <w:rFonts w:ascii="Arial" w:hAnsi="Arial" w:cs="Arial"/>
          <w:b/>
          <w:bCs/>
        </w:rPr>
      </w:pPr>
      <w:r w:rsidRPr="004C3BDE">
        <w:rPr>
          <w:rFonts w:ascii="Arial" w:hAnsi="Arial" w:cs="Arial"/>
          <w:b/>
          <w:bCs/>
        </w:rPr>
        <w:t>44-194 Knurów</w:t>
      </w:r>
    </w:p>
    <w:p w:rsidR="00603A76" w:rsidRPr="00F045C7" w:rsidRDefault="00603A76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rFonts w:cs="Times New Roman"/>
        </w:rPr>
      </w:pPr>
      <w:r w:rsidRPr="00F045C7">
        <w:rPr>
          <w:sz w:val="22"/>
          <w:szCs w:val="22"/>
        </w:rPr>
        <w:t>OFERTA WYKONAWCY</w:t>
      </w:r>
    </w:p>
    <w:p w:rsidR="00603A76" w:rsidRPr="00F045C7" w:rsidRDefault="00603A76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rFonts w:cs="Times New Roman"/>
        </w:rPr>
      </w:pPr>
    </w:p>
    <w:p w:rsidR="00603A76" w:rsidRPr="00932D9D" w:rsidRDefault="00603A76" w:rsidP="00105B2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932D9D">
        <w:rPr>
          <w:rFonts w:ascii="Arial" w:hAnsi="Arial" w:cs="Arial"/>
          <w:sz w:val="22"/>
          <w:szCs w:val="22"/>
        </w:rPr>
        <w:t xml:space="preserve">Nawiązując do ogłoszenia </w:t>
      </w:r>
      <w:r>
        <w:rPr>
          <w:rFonts w:ascii="Arial" w:hAnsi="Arial" w:cs="Arial"/>
          <w:sz w:val="22"/>
          <w:szCs w:val="22"/>
        </w:rPr>
        <w:t xml:space="preserve">Miejskiej Szkoły Podstawowej Nr 7, ul. Jedności Narodowej 5, 44-194 Knurów, </w:t>
      </w:r>
      <w:r w:rsidRPr="00F96353">
        <w:rPr>
          <w:rFonts w:ascii="Arial" w:hAnsi="Arial" w:cs="Arial"/>
          <w:sz w:val="22"/>
          <w:szCs w:val="22"/>
        </w:rPr>
        <w:t xml:space="preserve">o przetargu nieograniczonym na wykonanie zamówienia publicznego </w:t>
      </w:r>
      <w:r w:rsidRPr="004C3BDE">
        <w:rPr>
          <w:rFonts w:ascii="Arial" w:hAnsi="Arial" w:cs="Arial"/>
          <w:sz w:val="22"/>
          <w:szCs w:val="22"/>
        </w:rPr>
        <w:t xml:space="preserve">pn.: </w:t>
      </w:r>
      <w:r w:rsidRPr="004C3BDE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</w:t>
      </w:r>
      <w:r w:rsidRPr="004C3BDE">
        <w:rPr>
          <w:rFonts w:ascii="Arial" w:hAnsi="Arial" w:cs="Arial"/>
          <w:b/>
          <w:bCs/>
          <w:sz w:val="22"/>
          <w:szCs w:val="22"/>
        </w:rPr>
        <w:t xml:space="preserve">Budowa boiska szkolnego w MSP Nr 7”, </w:t>
      </w:r>
      <w:r w:rsidRPr="004C3BDE">
        <w:rPr>
          <w:rFonts w:ascii="Arial" w:hAnsi="Arial" w:cs="Arial"/>
          <w:sz w:val="22"/>
          <w:szCs w:val="22"/>
        </w:rPr>
        <w:t>oferujemy wykonanie przedmiotu zamówienia</w:t>
      </w:r>
      <w:r w:rsidRPr="00932D9D">
        <w:rPr>
          <w:rFonts w:ascii="Arial" w:hAnsi="Arial" w:cs="Arial"/>
          <w:sz w:val="22"/>
          <w:szCs w:val="22"/>
        </w:rPr>
        <w:t xml:space="preserve"> określonego w rozdz. II SIWZ w cenie ofertowej:</w:t>
      </w:r>
      <w:r w:rsidRPr="00932D9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03A76" w:rsidRDefault="00603A76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603A76" w:rsidRDefault="00603A76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603A76" w:rsidRDefault="00603A76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603A76" w:rsidRPr="00932D9D" w:rsidRDefault="00603A76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603A76" w:rsidRPr="004C3BDE" w:rsidRDefault="00603A76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603A76" w:rsidRPr="004F032C" w:rsidRDefault="00603A76" w:rsidP="004C3BD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603A76" w:rsidRPr="00684D4F" w:rsidRDefault="00603A76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603A76">
        <w:trPr>
          <w:trHeight w:val="255"/>
        </w:trPr>
        <w:tc>
          <w:tcPr>
            <w:tcW w:w="900" w:type="dxa"/>
            <w:vMerge w:val="restart"/>
            <w:shd w:val="clear" w:color="auto" w:fill="C0C0C0"/>
            <w:vAlign w:val="center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shd w:val="clear" w:color="auto" w:fill="C0C0C0"/>
            <w:vAlign w:val="center"/>
          </w:tcPr>
          <w:p w:rsidR="00603A76" w:rsidRDefault="00603A7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shd w:val="clear" w:color="auto" w:fill="C0C0C0"/>
            <w:vAlign w:val="center"/>
          </w:tcPr>
          <w:p w:rsidR="00603A76" w:rsidRDefault="00603A7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603A76">
        <w:trPr>
          <w:trHeight w:val="270"/>
        </w:trPr>
        <w:tc>
          <w:tcPr>
            <w:tcW w:w="900" w:type="dxa"/>
            <w:vMerge/>
            <w:vAlign w:val="center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vAlign w:val="center"/>
          </w:tcPr>
          <w:p w:rsidR="00603A76" w:rsidRDefault="00603A7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vAlign w:val="center"/>
          </w:tcPr>
          <w:p w:rsidR="00603A76" w:rsidRDefault="00603A7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A76">
        <w:trPr>
          <w:trHeight w:val="40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Roboty rozbiórkowe i ziemne</w:t>
            </w:r>
          </w:p>
          <w:p w:rsidR="00603A76" w:rsidRPr="00F93902" w:rsidRDefault="00603A76" w:rsidP="00805622">
            <w:pPr>
              <w:autoSpaceDE w:val="0"/>
              <w:autoSpaceDN w:val="0"/>
              <w:adjustRightInd w:val="0"/>
              <w:spacing w:line="360" w:lineRule="auto"/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0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Elementy żelbetowe</w:t>
            </w:r>
          </w:p>
          <w:p w:rsidR="00603A76" w:rsidRPr="00F93902" w:rsidRDefault="00603A76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0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pola zabaw</w:t>
            </w:r>
          </w:p>
          <w:p w:rsidR="00603A76" w:rsidRPr="00F93902" w:rsidRDefault="00603A76" w:rsidP="00805622">
            <w:pPr>
              <w:widowControl w:val="0"/>
              <w:tabs>
                <w:tab w:val="left" w:pos="18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0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z kostki betonowej</w:t>
            </w:r>
          </w:p>
          <w:p w:rsidR="00603A76" w:rsidRPr="00F93902" w:rsidRDefault="00603A76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0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poliuretanowa</w:t>
            </w:r>
          </w:p>
          <w:p w:rsidR="00603A76" w:rsidRPr="00F93902" w:rsidRDefault="00603A76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>
            <w:r>
              <w:t> </w:t>
            </w:r>
          </w:p>
        </w:tc>
      </w:tr>
      <w:tr w:rsidR="00603A76">
        <w:trPr>
          <w:trHeight w:val="390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pola pchnięcia kulą</w:t>
            </w:r>
          </w:p>
          <w:p w:rsidR="00603A76" w:rsidRPr="00F93902" w:rsidRDefault="00603A76" w:rsidP="00805622">
            <w:pPr>
              <w:widowControl w:val="0"/>
              <w:tabs>
                <w:tab w:val="left" w:pos="180"/>
                <w:tab w:val="num" w:pos="90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>
            <w:r>
              <w:t> </w:t>
            </w:r>
          </w:p>
        </w:tc>
      </w:tr>
      <w:tr w:rsidR="00603A76">
        <w:trPr>
          <w:trHeight w:val="480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Odwodnienie</w:t>
            </w:r>
          </w:p>
          <w:p w:rsidR="00603A76" w:rsidRPr="00F93902" w:rsidRDefault="00603A76" w:rsidP="00805622">
            <w:pPr>
              <w:widowControl w:val="0"/>
              <w:tabs>
                <w:tab w:val="left" w:pos="180"/>
                <w:tab w:val="num" w:pos="90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>
            <w:r>
              <w:t> </w:t>
            </w:r>
          </w:p>
        </w:tc>
      </w:tr>
      <w:tr w:rsidR="00603A76">
        <w:trPr>
          <w:trHeight w:val="420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Wyposażenie</w:t>
            </w:r>
          </w:p>
          <w:p w:rsidR="00603A76" w:rsidRPr="00F93902" w:rsidRDefault="00603A76" w:rsidP="004C3BDE">
            <w:pPr>
              <w:widowControl w:val="0"/>
              <w:tabs>
                <w:tab w:val="left" w:pos="18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>
            <w:r>
              <w:t> </w:t>
            </w:r>
          </w:p>
        </w:tc>
      </w:tr>
      <w:tr w:rsidR="00603A76">
        <w:trPr>
          <w:trHeight w:val="43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F93902">
              <w:rPr>
                <w:rFonts w:ascii="Arial" w:hAnsi="Arial" w:cs="Arial"/>
                <w:sz w:val="22"/>
                <w:szCs w:val="22"/>
              </w:rPr>
              <w:t>Mała architektura (kosze i ławki)</w:t>
            </w:r>
          </w:p>
          <w:p w:rsidR="00603A76" w:rsidRPr="00F93902" w:rsidRDefault="00603A76" w:rsidP="00805622">
            <w:pPr>
              <w:autoSpaceDE w:val="0"/>
              <w:autoSpaceDN w:val="0"/>
              <w:adjustRightInd w:val="0"/>
              <w:spacing w:line="360" w:lineRule="auto"/>
              <w:ind w:left="181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3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Rek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ultywacja</w:t>
            </w: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terenów zielonych</w:t>
            </w: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3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Demontaż instalacji elektrycznej</w:t>
            </w:r>
          </w:p>
          <w:p w:rsidR="00603A76" w:rsidRPr="00F93902" w:rsidRDefault="00603A76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35"/>
        </w:trPr>
        <w:tc>
          <w:tcPr>
            <w:tcW w:w="900" w:type="dxa"/>
          </w:tcPr>
          <w:p w:rsidR="00603A76" w:rsidRPr="004C3BDE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93" w:type="dxa"/>
          </w:tcPr>
          <w:p w:rsidR="00603A76" w:rsidRPr="00F93902" w:rsidRDefault="00603A76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Instalacja oświetlenia zewnętrznego</w:t>
            </w:r>
          </w:p>
          <w:p w:rsidR="00603A76" w:rsidRPr="00F93902" w:rsidRDefault="00603A76" w:rsidP="00070F5E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:rsidR="00603A76" w:rsidRDefault="00603A76" w:rsidP="00070F5E">
            <w:r>
              <w:t> </w:t>
            </w:r>
          </w:p>
        </w:tc>
      </w:tr>
      <w:tr w:rsidR="00603A76">
        <w:trPr>
          <w:trHeight w:val="49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</w:tcPr>
          <w:p w:rsidR="00603A76" w:rsidRPr="002B3D75" w:rsidRDefault="00603A76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netto (suma od 1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</w:tcPr>
          <w:p w:rsidR="00603A76" w:rsidRDefault="00603A76" w:rsidP="00070F5E">
            <w:r>
              <w:t> </w:t>
            </w:r>
          </w:p>
        </w:tc>
      </w:tr>
      <w:tr w:rsidR="00603A76">
        <w:trPr>
          <w:trHeight w:val="49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</w:tcPr>
          <w:p w:rsidR="00603A76" w:rsidRPr="002B3D75" w:rsidRDefault="00603A76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</w:tcPr>
          <w:p w:rsidR="00603A76" w:rsidRDefault="00603A76" w:rsidP="00070F5E"/>
        </w:tc>
      </w:tr>
      <w:tr w:rsidR="00603A76">
        <w:trPr>
          <w:trHeight w:val="495"/>
        </w:trPr>
        <w:tc>
          <w:tcPr>
            <w:tcW w:w="900" w:type="dxa"/>
          </w:tcPr>
          <w:p w:rsidR="00603A76" w:rsidRDefault="00603A7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</w:tcPr>
          <w:p w:rsidR="00603A76" w:rsidRPr="002B3D75" w:rsidRDefault="00603A76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</w:tcPr>
          <w:p w:rsidR="00603A76" w:rsidRDefault="00603A76" w:rsidP="00070F5E"/>
        </w:tc>
      </w:tr>
    </w:tbl>
    <w:p w:rsidR="00603A76" w:rsidRPr="00946710" w:rsidRDefault="00603A76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603A76" w:rsidRDefault="00603A76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603A76" w:rsidRDefault="00603A76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603A76" w:rsidRDefault="00603A76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603A76" w:rsidRDefault="00603A76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603A76" w:rsidRDefault="00603A76" w:rsidP="00105B2E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B3D75">
        <w:rPr>
          <w:rFonts w:ascii="Arial" w:hAnsi="Arial" w:cs="Arial"/>
          <w:b/>
          <w:bCs/>
          <w:sz w:val="22"/>
          <w:szCs w:val="22"/>
        </w:rPr>
        <w:t>T</w:t>
      </w:r>
      <w:r w:rsidRPr="002B3D75">
        <w:rPr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 zakończenia robót  do .............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03A76" w:rsidRDefault="00603A76" w:rsidP="00105B2E">
      <w:pPr>
        <w:pStyle w:val="western"/>
        <w:spacing w:before="113" w:beforeAutospacing="0"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Kryterium to winno być wyrażone </w:t>
      </w:r>
      <w:r>
        <w:rPr>
          <w:rFonts w:ascii="Arial" w:hAnsi="Arial" w:cs="Arial"/>
          <w:sz w:val="20"/>
          <w:szCs w:val="20"/>
          <w:shd w:val="clear" w:color="auto" w:fill="FFFFFF"/>
        </w:rPr>
        <w:t>jako jedna z dat, tj.: 6.11.2017 r., 13.11.2017 r. albo 20.11.2017 r.</w:t>
      </w:r>
    </w:p>
    <w:p w:rsidR="00603A76" w:rsidRPr="00C73048" w:rsidRDefault="00603A76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Ostateczny termin zakończenia realizacji zamówienia przypada na dzień </w:t>
      </w:r>
      <w:r>
        <w:rPr>
          <w:rFonts w:ascii="Arial" w:hAnsi="Arial" w:cs="Arial"/>
          <w:spacing w:val="4"/>
          <w:sz w:val="20"/>
          <w:szCs w:val="20"/>
          <w:lang w:eastAsia="ar-SA"/>
        </w:rPr>
        <w:t>20.11.2017</w:t>
      </w: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 r.</w:t>
      </w:r>
    </w:p>
    <w:p w:rsidR="00603A76" w:rsidRPr="00C73048" w:rsidRDefault="00603A76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Wykonawca, który zadeklaruje ten termin otrzyma 0 punktów.</w:t>
      </w:r>
    </w:p>
    <w:p w:rsidR="00603A76" w:rsidRPr="00C73048" w:rsidRDefault="00603A76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Wykonawca, który zadeklaruje zakończenie realizacji zamówienia do </w:t>
      </w:r>
      <w:r>
        <w:rPr>
          <w:rFonts w:ascii="Arial" w:hAnsi="Arial" w:cs="Arial"/>
          <w:spacing w:val="4"/>
          <w:sz w:val="20"/>
          <w:szCs w:val="20"/>
          <w:lang w:eastAsia="ar-SA"/>
        </w:rPr>
        <w:t>13.11.2017</w:t>
      </w: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 r. otrzyma 15 punktów.</w:t>
      </w:r>
    </w:p>
    <w:p w:rsidR="00603A76" w:rsidRPr="006E6AC7" w:rsidRDefault="00603A76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Wykonawca, który zadeklaruje zakończenie realizacji zamówienia do </w:t>
      </w:r>
      <w:r>
        <w:rPr>
          <w:rFonts w:ascii="Arial" w:hAnsi="Arial" w:cs="Arial"/>
          <w:spacing w:val="4"/>
          <w:sz w:val="20"/>
          <w:szCs w:val="20"/>
          <w:lang w:eastAsia="ar-SA"/>
        </w:rPr>
        <w:t>6.11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>.2017 r. otrzyma 30 punktów.</w:t>
      </w:r>
    </w:p>
    <w:p w:rsidR="00603A76" w:rsidRPr="006E6AC7" w:rsidRDefault="00603A76" w:rsidP="006E6AC7">
      <w:pPr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W przypadku zadeklarowania terminu zakończenia realizacji przypadającego przed dniem </w:t>
      </w:r>
      <w:r>
        <w:rPr>
          <w:rFonts w:ascii="Arial" w:hAnsi="Arial" w:cs="Arial"/>
          <w:spacing w:val="4"/>
          <w:sz w:val="20"/>
          <w:szCs w:val="20"/>
          <w:lang w:eastAsia="ar-SA"/>
        </w:rPr>
        <w:t>6.11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.2017 r., oferta będzie oceniana, jakby wykonawca zadeklarował dzień </w:t>
      </w:r>
      <w:r>
        <w:rPr>
          <w:rFonts w:ascii="Arial" w:hAnsi="Arial" w:cs="Arial"/>
          <w:spacing w:val="4"/>
          <w:sz w:val="20"/>
          <w:szCs w:val="20"/>
          <w:lang w:eastAsia="ar-SA"/>
        </w:rPr>
        <w:t>6.11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>.2017 r.</w:t>
      </w:r>
    </w:p>
    <w:p w:rsidR="00603A76" w:rsidRPr="006E6AC7" w:rsidRDefault="00603A76" w:rsidP="006E6AC7">
      <w:pPr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Brak zaznaczenia lub zaznaczenie więcej niż jednego terminu lub zadeklarowanie terminu zakończenia realizacji przypadającego po dniu </w:t>
      </w:r>
      <w:r>
        <w:rPr>
          <w:rFonts w:ascii="Arial" w:hAnsi="Arial" w:cs="Arial"/>
          <w:spacing w:val="4"/>
          <w:sz w:val="20"/>
          <w:szCs w:val="20"/>
          <w:lang w:eastAsia="ar-SA"/>
        </w:rPr>
        <w:t>20.11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.2017 r., skutkować będzie odrzuceniem oferty wykonawcy na podstawie art. 89 ust. 1 pkt 2 pzp. </w:t>
      </w:r>
    </w:p>
    <w:p w:rsidR="00603A76" w:rsidRDefault="00603A76" w:rsidP="00105B2E">
      <w:pPr>
        <w:pStyle w:val="western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6E6AC7">
        <w:rPr>
          <w:rFonts w:ascii="Arial" w:hAnsi="Arial" w:cs="Arial"/>
          <w:sz w:val="20"/>
          <w:szCs w:val="20"/>
          <w:shd w:val="clear" w:color="auto" w:fill="FFFFFF"/>
        </w:rPr>
        <w:t>Należy mieć na uwadze, że zadeklarowany termin zakończenia prac wpisany będzie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 do umowy i jego przekroczenie naraża wykonawcę na zapłatę kary umownej, o której </w:t>
      </w:r>
      <w:r w:rsidRPr="008006FA">
        <w:rPr>
          <w:rFonts w:ascii="Arial" w:hAnsi="Arial" w:cs="Arial"/>
          <w:sz w:val="20"/>
          <w:szCs w:val="20"/>
          <w:shd w:val="clear" w:color="auto" w:fill="FFFFFF"/>
        </w:rPr>
        <w:t>mowa w § 6 ust. 1 pkt. 1.1. ppkt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 1.1.1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>wzoru umowy.</w:t>
      </w:r>
    </w:p>
    <w:p w:rsidR="00603A76" w:rsidRDefault="00603A76" w:rsidP="00070F5E">
      <w:pPr>
        <w:pStyle w:val="western"/>
        <w:spacing w:before="113" w:beforeAutospacing="0" w:after="0" w:line="119" w:lineRule="atLeast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603A76" w:rsidRPr="00D44330" w:rsidRDefault="00603A76" w:rsidP="00831A95">
      <w:pPr>
        <w:pStyle w:val="western"/>
        <w:spacing w:before="113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603A76" w:rsidRPr="00D44330" w:rsidRDefault="00603A76" w:rsidP="00831A95">
      <w:pPr>
        <w:pStyle w:val="western"/>
        <w:spacing w:before="57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603A76" w:rsidRPr="00D44330" w:rsidRDefault="00603A76" w:rsidP="00831A95">
      <w:pPr>
        <w:pStyle w:val="western"/>
        <w:spacing w:before="57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shd w:val="clear" w:color="auto" w:fill="FFFFFF"/>
        </w:rPr>
        <w:t xml:space="preserve"> </w:t>
      </w:r>
    </w:p>
    <w:p w:rsidR="00603A76" w:rsidRPr="00837111" w:rsidRDefault="00603A76" w:rsidP="00831A95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 xml:space="preserve">5.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</w:t>
      </w:r>
      <w:r w:rsidRPr="00837111">
        <w:rPr>
          <w:rFonts w:ascii="Arial" w:hAnsi="Arial" w:cs="Arial"/>
          <w:sz w:val="22"/>
          <w:szCs w:val="22"/>
        </w:rPr>
        <w:t>SIWZ, Rozdział XXI, ust. 10.</w:t>
      </w:r>
    </w:p>
    <w:p w:rsidR="00603A76" w:rsidRDefault="00603A76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  <w:rPr>
          <w:rFonts w:cs="Times New Roman"/>
        </w:rPr>
      </w:pPr>
      <w:r w:rsidRPr="00837111">
        <w:rPr>
          <w:rFonts w:ascii="Arial" w:hAnsi="Arial" w:cs="Arial"/>
          <w:sz w:val="22"/>
          <w:szCs w:val="22"/>
        </w:rPr>
        <w:t>Wykaz części zamówienia, które zamierzam(y) powierzyć do realizacji podwykonawcom</w:t>
      </w:r>
      <w:r>
        <w:rPr>
          <w:rFonts w:ascii="Arial" w:hAnsi="Arial" w:cs="Arial"/>
          <w:color w:val="000000"/>
          <w:sz w:val="22"/>
          <w:szCs w:val="22"/>
        </w:rPr>
        <w:t>*:</w:t>
      </w:r>
    </w:p>
    <w:p w:rsidR="00603A76" w:rsidRDefault="00603A76" w:rsidP="00070F5E">
      <w:pPr>
        <w:pStyle w:val="western"/>
        <w:spacing w:before="227" w:beforeAutospacing="0" w:after="227" w:line="119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03A76" w:rsidRDefault="00603A76" w:rsidP="00070F5E">
      <w:pPr>
        <w:pStyle w:val="western"/>
        <w:spacing w:before="227" w:beforeAutospacing="0" w:after="57" w:line="119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03A76" w:rsidRDefault="00603A76" w:rsidP="00831A95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603A76" w:rsidRDefault="00603A76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603A76" w:rsidRDefault="00603A7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603A76" w:rsidRDefault="00603A7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603A76" w:rsidRDefault="00603A7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603A76" w:rsidRPr="00945559" w:rsidRDefault="00603A7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603A76" w:rsidRDefault="00603A76" w:rsidP="006A5FF2">
      <w:pPr>
        <w:pStyle w:val="western"/>
        <w:spacing w:before="57" w:beforeAutospacing="0" w:after="0" w:line="284" w:lineRule="atLeast"/>
        <w:jc w:val="left"/>
        <w:rPr>
          <w:rFonts w:cs="Times New Roman"/>
        </w:rPr>
      </w:pPr>
    </w:p>
    <w:p w:rsidR="00603A76" w:rsidRDefault="00603A76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603A76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3A76" w:rsidRDefault="00603A76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3A76" w:rsidRDefault="00603A76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603A76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  <w:szCs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603A76" w:rsidRDefault="00603A76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603A7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603A7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603A7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603A7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3A76" w:rsidRDefault="00603A76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603A76" w:rsidRPr="004F21D8" w:rsidRDefault="00603A76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603A76" w:rsidRPr="004F21D8" w:rsidRDefault="00603A76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603A76" w:rsidRDefault="00603A76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603A76" w:rsidRPr="004F21D8" w:rsidRDefault="00603A76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603A76" w:rsidRDefault="00603A76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603A76" w:rsidRDefault="00603A76" w:rsidP="00070F5E">
      <w:pPr>
        <w:pStyle w:val="western"/>
        <w:spacing w:before="57" w:beforeAutospacing="0" w:after="113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603A76" w:rsidRDefault="00603A76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603A76" w:rsidRDefault="00603A76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603A76" w:rsidRDefault="00603A76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603A76" w:rsidRDefault="00603A76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603A76" w:rsidRDefault="00603A76" w:rsidP="00831A95">
      <w:pPr>
        <w:pStyle w:val="western"/>
        <w:spacing w:before="57" w:beforeAutospacing="0" w:after="113"/>
        <w:ind w:left="36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603A76" w:rsidRDefault="00603A76" w:rsidP="00831A95">
      <w:pPr>
        <w:pStyle w:val="western"/>
        <w:spacing w:before="57" w:beforeAutospacing="0" w:after="113"/>
        <w:ind w:left="360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603A76" w:rsidRDefault="00603A76" w:rsidP="00831A95">
      <w:pPr>
        <w:pStyle w:val="western"/>
        <w:spacing w:before="57" w:beforeAutospacing="0" w:after="113"/>
        <w:ind w:left="284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603A76" w:rsidRDefault="00603A76" w:rsidP="00070F5E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603A76" w:rsidRDefault="00603A76" w:rsidP="00F96353">
      <w:pPr>
        <w:pStyle w:val="western"/>
        <w:spacing w:after="0"/>
        <w:ind w:left="4956"/>
        <w:jc w:val="lef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603A76" w:rsidRDefault="00603A76" w:rsidP="00F96353">
      <w:pPr>
        <w:pStyle w:val="western"/>
        <w:spacing w:after="0"/>
        <w:ind w:left="4956"/>
        <w:jc w:val="left"/>
        <w:rPr>
          <w:rFonts w:ascii="Arial" w:hAnsi="Arial" w:cs="Arial"/>
          <w:i/>
          <w:iCs/>
          <w:color w:val="000000"/>
        </w:rPr>
      </w:pPr>
    </w:p>
    <w:p w:rsidR="00603A76" w:rsidRPr="00F96353" w:rsidRDefault="00603A76" w:rsidP="00F96353">
      <w:pPr>
        <w:pStyle w:val="western"/>
        <w:spacing w:after="0"/>
        <w:ind w:left="4956"/>
        <w:jc w:val="left"/>
        <w:rPr>
          <w:rFonts w:ascii="Arial" w:hAnsi="Arial" w:cs="Arial"/>
          <w:i/>
          <w:iCs/>
          <w:color w:val="000000"/>
        </w:rPr>
      </w:pPr>
    </w:p>
    <w:p w:rsidR="00603A76" w:rsidRDefault="00603A76" w:rsidP="009E0688">
      <w:pPr>
        <w:pStyle w:val="western"/>
        <w:spacing w:before="0" w:beforeAutospacing="0"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603A76" w:rsidRDefault="00603A76" w:rsidP="009E0688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603A76" w:rsidRDefault="00603A76" w:rsidP="00070F5E">
      <w:pPr>
        <w:pStyle w:val="western"/>
        <w:spacing w:before="57" w:beforeAutospacing="0" w:after="113"/>
        <w:ind w:left="720"/>
        <w:jc w:val="left"/>
        <w:rPr>
          <w:rFonts w:cs="Times New Roman"/>
        </w:rPr>
      </w:pPr>
    </w:p>
    <w:p w:rsidR="00603A76" w:rsidRPr="007F5435" w:rsidRDefault="00603A76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mikroprzedsiębiorcą </w:t>
      </w:r>
      <w:r w:rsidRPr="007F5435">
        <w:rPr>
          <w:rFonts w:ascii="Arial" w:hAnsi="Arial" w:cs="Arial"/>
          <w:color w:val="000000"/>
          <w:sz w:val="22"/>
          <w:szCs w:val="22"/>
        </w:rPr>
        <w:t xml:space="preserve">*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603A76" w:rsidRPr="007F5435" w:rsidRDefault="00603A76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</w:rPr>
      </w:pPr>
      <w:r w:rsidRPr="007F5435"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603A76" w:rsidRPr="007F5435" w:rsidRDefault="00603A76" w:rsidP="007F5435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</w:rPr>
      </w:pPr>
      <w:r w:rsidRPr="007F5435">
        <w:rPr>
          <w:rFonts w:ascii="Arial" w:hAnsi="Arial" w:cs="Arial"/>
          <w:color w:val="000000"/>
          <w:sz w:val="22"/>
          <w:szCs w:val="22"/>
        </w:rPr>
        <w:t>jestem średnim przedsiębiorcą*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603A76" w:rsidRDefault="00603A76" w:rsidP="007F5435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</w:p>
    <w:p w:rsidR="00603A76" w:rsidRDefault="00603A76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603A76" w:rsidRDefault="00603A76" w:rsidP="00070F5E">
      <w:pPr>
        <w:pStyle w:val="western"/>
        <w:spacing w:before="57" w:beforeAutospacing="0" w:after="113"/>
        <w:ind w:left="284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603A76" w:rsidRDefault="00603A76" w:rsidP="00070F5E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603A76" w:rsidRDefault="00603A76" w:rsidP="00070F5E">
      <w:pPr>
        <w:pStyle w:val="western"/>
        <w:spacing w:after="0"/>
        <w:ind w:left="4956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603A76" w:rsidRDefault="00603A76" w:rsidP="00070F5E"/>
    <w:sectPr w:rsidR="00603A76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4"/>
    <w:multiLevelType w:val="multilevel"/>
    <w:tmpl w:val="1F74FF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sz w:val="18"/>
        <w:szCs w:val="18"/>
      </w:rPr>
    </w:lvl>
  </w:abstractNum>
  <w:abstractNum w:abstractNumId="2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3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24005"/>
    <w:multiLevelType w:val="multilevel"/>
    <w:tmpl w:val="96407C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82DA6"/>
    <w:multiLevelType w:val="multilevel"/>
    <w:tmpl w:val="B038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447B1"/>
    <w:rsid w:val="00070F5E"/>
    <w:rsid w:val="0008409E"/>
    <w:rsid w:val="000C71F4"/>
    <w:rsid w:val="000D39FD"/>
    <w:rsid w:val="00105B2E"/>
    <w:rsid w:val="00107CBE"/>
    <w:rsid w:val="00111116"/>
    <w:rsid w:val="0011352D"/>
    <w:rsid w:val="0016769B"/>
    <w:rsid w:val="001B32DE"/>
    <w:rsid w:val="001B5F03"/>
    <w:rsid w:val="001F7924"/>
    <w:rsid w:val="0022252F"/>
    <w:rsid w:val="002510E2"/>
    <w:rsid w:val="00271AA7"/>
    <w:rsid w:val="002810DA"/>
    <w:rsid w:val="00291BBE"/>
    <w:rsid w:val="002B3D75"/>
    <w:rsid w:val="002B5FDB"/>
    <w:rsid w:val="002E04AD"/>
    <w:rsid w:val="003058D4"/>
    <w:rsid w:val="0036661A"/>
    <w:rsid w:val="00367B48"/>
    <w:rsid w:val="003C49D7"/>
    <w:rsid w:val="003D3D45"/>
    <w:rsid w:val="003E6366"/>
    <w:rsid w:val="003F64F3"/>
    <w:rsid w:val="00401711"/>
    <w:rsid w:val="0043697D"/>
    <w:rsid w:val="00446D25"/>
    <w:rsid w:val="00467686"/>
    <w:rsid w:val="004748CE"/>
    <w:rsid w:val="00475BB2"/>
    <w:rsid w:val="004C3BDE"/>
    <w:rsid w:val="004E29B1"/>
    <w:rsid w:val="004F032C"/>
    <w:rsid w:val="004F21D8"/>
    <w:rsid w:val="00505681"/>
    <w:rsid w:val="00520178"/>
    <w:rsid w:val="00546A06"/>
    <w:rsid w:val="0055730B"/>
    <w:rsid w:val="005913DB"/>
    <w:rsid w:val="005B1FB2"/>
    <w:rsid w:val="005B7856"/>
    <w:rsid w:val="005B7C62"/>
    <w:rsid w:val="005C55CE"/>
    <w:rsid w:val="005F6675"/>
    <w:rsid w:val="00603A76"/>
    <w:rsid w:val="006375DA"/>
    <w:rsid w:val="00642C24"/>
    <w:rsid w:val="00652F88"/>
    <w:rsid w:val="0067059D"/>
    <w:rsid w:val="00684D4F"/>
    <w:rsid w:val="00696F4F"/>
    <w:rsid w:val="006A5FF2"/>
    <w:rsid w:val="006B71E3"/>
    <w:rsid w:val="006D40C3"/>
    <w:rsid w:val="006E33F4"/>
    <w:rsid w:val="006E6AC7"/>
    <w:rsid w:val="007123C3"/>
    <w:rsid w:val="00731CEC"/>
    <w:rsid w:val="00741C9D"/>
    <w:rsid w:val="00792F52"/>
    <w:rsid w:val="007B0CDC"/>
    <w:rsid w:val="007B188A"/>
    <w:rsid w:val="007D1C45"/>
    <w:rsid w:val="007D635D"/>
    <w:rsid w:val="007E5950"/>
    <w:rsid w:val="007F5435"/>
    <w:rsid w:val="008006FA"/>
    <w:rsid w:val="00805622"/>
    <w:rsid w:val="00831A95"/>
    <w:rsid w:val="00837111"/>
    <w:rsid w:val="008D68E6"/>
    <w:rsid w:val="00932D9D"/>
    <w:rsid w:val="009365D0"/>
    <w:rsid w:val="00937580"/>
    <w:rsid w:val="009427B6"/>
    <w:rsid w:val="00945559"/>
    <w:rsid w:val="00946710"/>
    <w:rsid w:val="00962800"/>
    <w:rsid w:val="00976576"/>
    <w:rsid w:val="009A7996"/>
    <w:rsid w:val="009E0688"/>
    <w:rsid w:val="00A012ED"/>
    <w:rsid w:val="00A53059"/>
    <w:rsid w:val="00A5448C"/>
    <w:rsid w:val="00A5723E"/>
    <w:rsid w:val="00A679B3"/>
    <w:rsid w:val="00A86BD6"/>
    <w:rsid w:val="00A92222"/>
    <w:rsid w:val="00AC376E"/>
    <w:rsid w:val="00B05E5B"/>
    <w:rsid w:val="00B35F89"/>
    <w:rsid w:val="00B77C95"/>
    <w:rsid w:val="00B86F0A"/>
    <w:rsid w:val="00B9601A"/>
    <w:rsid w:val="00BB74DA"/>
    <w:rsid w:val="00BC5622"/>
    <w:rsid w:val="00BE2B79"/>
    <w:rsid w:val="00BF2A0C"/>
    <w:rsid w:val="00C02D6E"/>
    <w:rsid w:val="00C042C8"/>
    <w:rsid w:val="00C06782"/>
    <w:rsid w:val="00C07F6E"/>
    <w:rsid w:val="00C55008"/>
    <w:rsid w:val="00C61C38"/>
    <w:rsid w:val="00C73048"/>
    <w:rsid w:val="00C91A8F"/>
    <w:rsid w:val="00CA5814"/>
    <w:rsid w:val="00CB0096"/>
    <w:rsid w:val="00CC616F"/>
    <w:rsid w:val="00CC62FB"/>
    <w:rsid w:val="00CD49B9"/>
    <w:rsid w:val="00CF3136"/>
    <w:rsid w:val="00D14925"/>
    <w:rsid w:val="00D2450C"/>
    <w:rsid w:val="00D4047F"/>
    <w:rsid w:val="00D406D5"/>
    <w:rsid w:val="00D44330"/>
    <w:rsid w:val="00D84974"/>
    <w:rsid w:val="00D93CDD"/>
    <w:rsid w:val="00DA71BC"/>
    <w:rsid w:val="00E148A7"/>
    <w:rsid w:val="00E15998"/>
    <w:rsid w:val="00E260B6"/>
    <w:rsid w:val="00EB5217"/>
    <w:rsid w:val="00EC21A2"/>
    <w:rsid w:val="00EC566F"/>
    <w:rsid w:val="00EF5790"/>
    <w:rsid w:val="00F0221E"/>
    <w:rsid w:val="00F045C7"/>
    <w:rsid w:val="00F11AEF"/>
    <w:rsid w:val="00F13DC2"/>
    <w:rsid w:val="00F41CBA"/>
    <w:rsid w:val="00F667FE"/>
    <w:rsid w:val="00F83C0D"/>
    <w:rsid w:val="00F93902"/>
    <w:rsid w:val="00F96353"/>
    <w:rsid w:val="00FC3975"/>
    <w:rsid w:val="00FC654D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1535</Words>
  <Characters>9213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pti006</cp:lastModifiedBy>
  <cp:revision>3</cp:revision>
  <cp:lastPrinted>2017-06-16T07:12:00Z</cp:lastPrinted>
  <dcterms:created xsi:type="dcterms:W3CDTF">2017-07-06T12:19:00Z</dcterms:created>
  <dcterms:modified xsi:type="dcterms:W3CDTF">2017-07-06T12:45:00Z</dcterms:modified>
</cp:coreProperties>
</file>